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F2" w:rsidRDefault="002216F2" w:rsidP="00382795">
      <w:pPr>
        <w:jc w:val="right"/>
        <w:rPr>
          <w:b/>
        </w:rPr>
      </w:pPr>
      <w:r>
        <w:t xml:space="preserve">……… / ……… / 20………         </w:t>
      </w:r>
    </w:p>
    <w:p w:rsidR="002216F2" w:rsidRPr="00D55480" w:rsidRDefault="002216F2" w:rsidP="005F1E58">
      <w:pPr>
        <w:jc w:val="center"/>
        <w:rPr>
          <w:b/>
        </w:rPr>
      </w:pPr>
      <w:r w:rsidRPr="00D55480">
        <w:rPr>
          <w:b/>
        </w:rPr>
        <w:t>T.C</w:t>
      </w:r>
    </w:p>
    <w:p w:rsidR="002216F2" w:rsidRPr="00D55480" w:rsidRDefault="002216F2" w:rsidP="005F1E58">
      <w:pPr>
        <w:jc w:val="center"/>
        <w:rPr>
          <w:b/>
        </w:rPr>
      </w:pPr>
      <w:r w:rsidRPr="00D55480">
        <w:rPr>
          <w:b/>
        </w:rPr>
        <w:t>ÇAĞ ÜNİVERSİTESİ</w:t>
      </w:r>
    </w:p>
    <w:p w:rsidR="002216F2" w:rsidRPr="00D55480" w:rsidRDefault="002216F2" w:rsidP="005F1E58">
      <w:pPr>
        <w:jc w:val="center"/>
        <w:rPr>
          <w:b/>
        </w:rPr>
      </w:pPr>
      <w:r w:rsidRPr="00D55480">
        <w:rPr>
          <w:b/>
        </w:rPr>
        <w:t xml:space="preserve">SOSYAL BİLİMLER ENSTİTÜSÜ MÜDÜRLÜĞÜ’ NE </w:t>
      </w:r>
    </w:p>
    <w:p w:rsidR="002216F2" w:rsidRDefault="002216F2" w:rsidP="005F1E58">
      <w:pPr>
        <w:jc w:val="center"/>
      </w:pPr>
    </w:p>
    <w:p w:rsidR="002216F2" w:rsidRDefault="002216F2" w:rsidP="005F1E58"/>
    <w:p w:rsidR="002216F2" w:rsidRDefault="002216F2" w:rsidP="005F1E58">
      <w:pPr>
        <w:spacing w:line="360" w:lineRule="auto"/>
        <w:ind w:firstLine="708"/>
        <w:jc w:val="both"/>
      </w:pPr>
      <w:r>
        <w:t xml:space="preserve">Tez danışmanlığını yürütmüş olduğum/olduğumuz Enstitümüz öğrencilerinden ………………………… numaralı  …………………………………………………………………………………..........’ nın </w:t>
      </w:r>
      <w:r w:rsidRPr="00BB027D">
        <w:rPr>
          <w:b/>
        </w:rPr>
        <w:t>tezi şekil yönüyle</w:t>
      </w:r>
      <w:r>
        <w:t xml:space="preserve"> Çağ Üniversitesi Sosyal Bilimler Enstitüsü Müdürlüğü’ nün Lisansüstü Tez Yazım Kuralları Yönetmeliğine  ve YÖK’ ün Lisansüstü Tez Yazım Kuralları Yönetmeliğine uygun olarak yazıldığı tarafımca/tarafımızca incelenmiş olup, tezin kitap olarak basımı tarafımca/tarafımızca da uygundur. </w:t>
      </w:r>
    </w:p>
    <w:p w:rsidR="002216F2" w:rsidRDefault="002216F2" w:rsidP="005F1E58">
      <w:pPr>
        <w:spacing w:line="360" w:lineRule="auto"/>
        <w:ind w:firstLine="708"/>
        <w:jc w:val="both"/>
      </w:pPr>
    </w:p>
    <w:p w:rsidR="002216F2" w:rsidRPr="001F38E8" w:rsidRDefault="002216F2" w:rsidP="00BB027D">
      <w:pPr>
        <w:spacing w:line="360" w:lineRule="auto"/>
        <w:rPr>
          <w:sz w:val="20"/>
          <w:szCs w:val="20"/>
        </w:rPr>
      </w:pPr>
      <w:r w:rsidRPr="00BB027D">
        <w:rPr>
          <w:b/>
          <w:u w:val="single"/>
        </w:rPr>
        <w:t>A.B.D. BAŞKAN</w:t>
      </w:r>
      <w:r>
        <w:rPr>
          <w:b/>
          <w:u w:val="single"/>
        </w:rPr>
        <w:t>I</w:t>
      </w:r>
      <w:r w:rsidRPr="00BB027D">
        <w:rPr>
          <w:b/>
          <w:u w:val="single"/>
        </w:rPr>
        <w:t>NIN ONAYI</w:t>
      </w:r>
      <w:r>
        <w:t xml:space="preserve">                     </w:t>
      </w:r>
      <w:r w:rsidRPr="001F38E8">
        <w:rPr>
          <w:b/>
        </w:rPr>
        <w:t xml:space="preserve">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1F38E8">
        <w:rPr>
          <w:b/>
          <w:sz w:val="20"/>
          <w:szCs w:val="20"/>
          <w:u w:val="single"/>
        </w:rPr>
        <w:t>1.TEZ DANIŞMANININ ONAYI</w:t>
      </w:r>
      <w:r w:rsidRPr="001F38E8">
        <w:rPr>
          <w:sz w:val="20"/>
          <w:szCs w:val="20"/>
        </w:rPr>
        <w:t xml:space="preserve">  - </w:t>
      </w:r>
      <w:r w:rsidRPr="001F38E8">
        <w:rPr>
          <w:sz w:val="20"/>
          <w:szCs w:val="20"/>
          <w:u w:val="single"/>
        </w:rPr>
        <w:t>2</w:t>
      </w:r>
      <w:r w:rsidRPr="001F38E8">
        <w:rPr>
          <w:b/>
          <w:sz w:val="20"/>
          <w:szCs w:val="20"/>
          <w:u w:val="single"/>
        </w:rPr>
        <w:t>.TEZ DANIŞMANININ ONAYI</w:t>
      </w:r>
      <w:r w:rsidRPr="001F38E8">
        <w:rPr>
          <w:sz w:val="20"/>
          <w:szCs w:val="20"/>
        </w:rPr>
        <w:t xml:space="preserve"> </w:t>
      </w:r>
    </w:p>
    <w:p w:rsidR="002216F2" w:rsidRDefault="002216F2" w:rsidP="00BB027D">
      <w:pPr>
        <w:spacing w:line="360" w:lineRule="auto"/>
      </w:pPr>
      <w:r>
        <w:t>Adı – Soyadı : …………………………………………………</w:t>
      </w:r>
      <w:r>
        <w:tab/>
        <w:t xml:space="preserve">      </w:t>
      </w:r>
      <w:r>
        <w:tab/>
      </w:r>
      <w:r>
        <w:tab/>
        <w:t>Adı – Soyadı : …………………………………- ………….……………</w:t>
      </w:r>
    </w:p>
    <w:p w:rsidR="002216F2" w:rsidRDefault="002216F2" w:rsidP="00BB027D">
      <w:pPr>
        <w:spacing w:line="360" w:lineRule="auto"/>
      </w:pPr>
      <w:r>
        <w:t>Unvanı</w:t>
      </w:r>
      <w:r>
        <w:tab/>
        <w:t xml:space="preserve">         : …………………………………………………        </w:t>
      </w:r>
      <w:r>
        <w:tab/>
      </w:r>
      <w:r>
        <w:tab/>
        <w:t>Unvanı</w:t>
      </w:r>
      <w:r>
        <w:tab/>
        <w:t>: ………………………….                 - ……..………………..</w:t>
      </w:r>
    </w:p>
    <w:p w:rsidR="002216F2" w:rsidRPr="006D79F5" w:rsidRDefault="002216F2" w:rsidP="006D79F5">
      <w:pPr>
        <w:spacing w:line="360" w:lineRule="auto"/>
      </w:pPr>
      <w:r>
        <w:t xml:space="preserve">Tarih </w:t>
      </w:r>
      <w:r>
        <w:tab/>
        <w:t xml:space="preserve">         : ………… / ……… / 20………    </w:t>
      </w:r>
      <w:r>
        <w:tab/>
        <w:t xml:space="preserve">     </w:t>
      </w:r>
      <w:r>
        <w:tab/>
        <w:t xml:space="preserve">               Tarih     : ………… / ……… / 20……         - …….. / ……./20…...       </w:t>
      </w:r>
    </w:p>
    <w:tbl>
      <w:tblPr>
        <w:tblpPr w:leftFromText="141" w:rightFromText="141" w:vertAnchor="text" w:horzAnchor="page" w:tblpX="2053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</w:tblGrid>
      <w:tr w:rsidR="002216F2" w:rsidRPr="0058680A" w:rsidTr="006D79F5">
        <w:trPr>
          <w:trHeight w:val="1722"/>
        </w:trPr>
        <w:tc>
          <w:tcPr>
            <w:tcW w:w="2943" w:type="dxa"/>
          </w:tcPr>
          <w:p w:rsidR="002216F2" w:rsidRPr="0058680A" w:rsidRDefault="002216F2" w:rsidP="006D79F5">
            <w:pPr>
              <w:spacing w:after="0" w:line="360" w:lineRule="auto"/>
            </w:pPr>
          </w:p>
        </w:tc>
      </w:tr>
    </w:tbl>
    <w:tbl>
      <w:tblPr>
        <w:tblpPr w:leftFromText="141" w:rightFromText="141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0"/>
        <w:gridCol w:w="2149"/>
      </w:tblGrid>
      <w:tr w:rsidR="002216F2" w:rsidRPr="0058680A" w:rsidTr="006D79F5">
        <w:trPr>
          <w:trHeight w:val="354"/>
        </w:trPr>
        <w:tc>
          <w:tcPr>
            <w:tcW w:w="2160" w:type="dxa"/>
          </w:tcPr>
          <w:p w:rsidR="002216F2" w:rsidRPr="001F38E8" w:rsidRDefault="002216F2" w:rsidP="006D79F5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F38E8">
              <w:rPr>
                <w:b/>
                <w:sz w:val="16"/>
                <w:szCs w:val="16"/>
              </w:rPr>
              <w:t>1.TEZ DANIŞMANININ</w:t>
            </w:r>
            <w:r>
              <w:rPr>
                <w:b/>
                <w:sz w:val="16"/>
                <w:szCs w:val="16"/>
              </w:rPr>
              <w:t xml:space="preserve"> İMZASI</w:t>
            </w:r>
          </w:p>
        </w:tc>
        <w:tc>
          <w:tcPr>
            <w:tcW w:w="2149" w:type="dxa"/>
          </w:tcPr>
          <w:p w:rsidR="002216F2" w:rsidRPr="0058680A" w:rsidRDefault="002216F2" w:rsidP="006D79F5">
            <w:pPr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2</w:t>
            </w:r>
            <w:r w:rsidRPr="001F38E8">
              <w:rPr>
                <w:b/>
                <w:sz w:val="16"/>
                <w:szCs w:val="16"/>
              </w:rPr>
              <w:t>.TEZ DANIŞMANININ</w:t>
            </w:r>
            <w:r>
              <w:rPr>
                <w:b/>
                <w:sz w:val="16"/>
                <w:szCs w:val="16"/>
              </w:rPr>
              <w:t xml:space="preserve"> İMZASI</w:t>
            </w:r>
          </w:p>
        </w:tc>
      </w:tr>
      <w:tr w:rsidR="002216F2" w:rsidRPr="0058680A" w:rsidTr="006D79F5">
        <w:trPr>
          <w:trHeight w:val="1260"/>
        </w:trPr>
        <w:tc>
          <w:tcPr>
            <w:tcW w:w="2160" w:type="dxa"/>
          </w:tcPr>
          <w:p w:rsidR="002216F2" w:rsidRPr="0058680A" w:rsidRDefault="002216F2" w:rsidP="006D79F5">
            <w:pPr>
              <w:spacing w:line="360" w:lineRule="auto"/>
            </w:pPr>
          </w:p>
        </w:tc>
        <w:tc>
          <w:tcPr>
            <w:tcW w:w="2149" w:type="dxa"/>
          </w:tcPr>
          <w:p w:rsidR="002216F2" w:rsidRPr="0058680A" w:rsidRDefault="002216F2" w:rsidP="006D79F5">
            <w:pPr>
              <w:spacing w:line="360" w:lineRule="auto"/>
            </w:pPr>
          </w:p>
        </w:tc>
      </w:tr>
    </w:tbl>
    <w:p w:rsidR="002216F2" w:rsidRDefault="002216F2" w:rsidP="003102C4">
      <w:pPr>
        <w:spacing w:line="360" w:lineRule="auto"/>
        <w:ind w:left="708" w:hanging="708"/>
      </w:pPr>
      <w:r>
        <w:t xml:space="preserve"> İmzası:</w:t>
      </w:r>
      <w:r>
        <w:tab/>
        <w:t xml:space="preserve">   </w:t>
      </w:r>
      <w:r>
        <w:tab/>
        <w:t xml:space="preserve">            İmzası:                                                      </w:t>
      </w:r>
    </w:p>
    <w:p w:rsidR="002216F2" w:rsidRDefault="002216F2" w:rsidP="003102C4">
      <w:pPr>
        <w:spacing w:line="360" w:lineRule="auto"/>
        <w:ind w:left="4248"/>
      </w:pPr>
      <w:r>
        <w:t xml:space="preserve">                                                                                    </w:t>
      </w:r>
    </w:p>
    <w:p w:rsidR="002216F2" w:rsidRPr="003102C4" w:rsidRDefault="002216F2" w:rsidP="003102C4">
      <w:pPr>
        <w:jc w:val="center"/>
      </w:pPr>
    </w:p>
    <w:p w:rsidR="002216F2" w:rsidRDefault="002216F2" w:rsidP="003102C4">
      <w:pPr>
        <w:spacing w:line="360" w:lineRule="auto"/>
        <w:ind w:left="708" w:hanging="708"/>
      </w:pPr>
      <w:r>
        <w:t xml:space="preserve">                                                                              </w:t>
      </w:r>
    </w:p>
    <w:p w:rsidR="002216F2" w:rsidRDefault="002216F2" w:rsidP="00566F1E">
      <w:pPr>
        <w:spacing w:line="360" w:lineRule="auto"/>
        <w:jc w:val="center"/>
        <w:rPr>
          <w:b/>
          <w:u w:val="single"/>
        </w:rPr>
      </w:pPr>
      <w:bookmarkStart w:id="0" w:name="_GoBack"/>
      <w:bookmarkEnd w:id="0"/>
    </w:p>
    <w:p w:rsidR="002216F2" w:rsidRDefault="002216F2" w:rsidP="00566F1E">
      <w:pPr>
        <w:spacing w:line="360" w:lineRule="auto"/>
        <w:jc w:val="center"/>
      </w:pPr>
      <w:r>
        <w:rPr>
          <w:b/>
          <w:u w:val="single"/>
        </w:rPr>
        <w:t>SOSYAL BİLİMLER ENSTİTÜSÜ MÜDÜRLÜĞÜ</w:t>
      </w:r>
      <w:r w:rsidRPr="00BB027D">
        <w:rPr>
          <w:b/>
          <w:u w:val="single"/>
        </w:rPr>
        <w:t>’ N</w:t>
      </w:r>
      <w:r>
        <w:rPr>
          <w:b/>
          <w:u w:val="single"/>
        </w:rPr>
        <w:t>Ü</w:t>
      </w:r>
      <w:r w:rsidRPr="00BB027D">
        <w:rPr>
          <w:b/>
          <w:u w:val="single"/>
        </w:rPr>
        <w:t>N ONAYI</w:t>
      </w:r>
    </w:p>
    <w:p w:rsidR="002216F2" w:rsidRDefault="002216F2" w:rsidP="00566F1E">
      <w:pPr>
        <w:spacing w:line="360" w:lineRule="auto"/>
        <w:ind w:left="1416"/>
      </w:pPr>
      <w:r>
        <w:t xml:space="preserve">         </w:t>
      </w:r>
      <w:r>
        <w:tab/>
      </w:r>
      <w:r>
        <w:tab/>
        <w:t xml:space="preserve"> Adı – Soyadı : …………………………………………………</w:t>
      </w:r>
      <w:r>
        <w:tab/>
      </w:r>
    </w:p>
    <w:p w:rsidR="002216F2" w:rsidRDefault="002216F2" w:rsidP="00566F1E">
      <w:pPr>
        <w:spacing w:line="360" w:lineRule="auto"/>
        <w:ind w:left="1416"/>
      </w:pPr>
      <w:r>
        <w:t xml:space="preserve">      </w:t>
      </w:r>
      <w:r>
        <w:tab/>
      </w:r>
      <w:r>
        <w:tab/>
        <w:t xml:space="preserve"> Unvanı</w:t>
      </w:r>
      <w:r>
        <w:tab/>
        <w:t xml:space="preserve">    : …………………………………………………        </w:t>
      </w:r>
    </w:p>
    <w:p w:rsidR="002216F2" w:rsidRDefault="002216F2" w:rsidP="00566F1E">
      <w:pPr>
        <w:spacing w:line="360" w:lineRule="auto"/>
        <w:ind w:left="708" w:firstLine="708"/>
      </w:pPr>
      <w:r>
        <w:t xml:space="preserve">          </w:t>
      </w:r>
      <w:r>
        <w:tab/>
      </w:r>
      <w:r>
        <w:tab/>
        <w:t xml:space="preserve">Tarih </w:t>
      </w:r>
      <w:r>
        <w:tab/>
        <w:t xml:space="preserve">    : ………… / ……… / 20………        </w:t>
      </w:r>
    </w:p>
    <w:tbl>
      <w:tblPr>
        <w:tblpPr w:leftFromText="141" w:rightFromText="141" w:vertAnchor="text" w:horzAnchor="page" w:tblpX="4956" w:tblpY="1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79"/>
      </w:tblGrid>
      <w:tr w:rsidR="002216F2" w:rsidRPr="0058680A" w:rsidTr="00165382">
        <w:trPr>
          <w:trHeight w:val="1755"/>
        </w:trPr>
        <w:tc>
          <w:tcPr>
            <w:tcW w:w="3379" w:type="dxa"/>
          </w:tcPr>
          <w:p w:rsidR="002216F2" w:rsidRPr="0058680A" w:rsidRDefault="002216F2" w:rsidP="00165382">
            <w:pPr>
              <w:spacing w:line="360" w:lineRule="auto"/>
              <w:ind w:hanging="1771"/>
            </w:pPr>
          </w:p>
        </w:tc>
      </w:tr>
    </w:tbl>
    <w:p w:rsidR="002216F2" w:rsidRDefault="002216F2" w:rsidP="00566F1E">
      <w:pPr>
        <w:spacing w:line="360" w:lineRule="auto"/>
        <w:ind w:left="708" w:firstLine="708"/>
      </w:pPr>
      <w:r>
        <w:t xml:space="preserve">         </w:t>
      </w:r>
      <w:r>
        <w:tab/>
      </w:r>
      <w:r>
        <w:tab/>
        <w:t xml:space="preserve"> İmzası     : </w:t>
      </w:r>
    </w:p>
    <w:p w:rsidR="002216F2" w:rsidRDefault="002216F2" w:rsidP="00BB027D">
      <w:pPr>
        <w:spacing w:line="360" w:lineRule="auto"/>
      </w:pPr>
      <w:r>
        <w:br w:type="textWrapping" w:clear="all"/>
      </w:r>
      <w:r>
        <w:tab/>
      </w:r>
      <w:r>
        <w:tab/>
        <w:t xml:space="preserve"> </w:t>
      </w:r>
    </w:p>
    <w:sectPr w:rsidR="002216F2" w:rsidSect="00462638">
      <w:pgSz w:w="11906" w:h="16838"/>
      <w:pgMar w:top="567" w:right="506" w:bottom="284" w:left="6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E58"/>
    <w:rsid w:val="000903B1"/>
    <w:rsid w:val="00165382"/>
    <w:rsid w:val="001F38E8"/>
    <w:rsid w:val="002116ED"/>
    <w:rsid w:val="002216F2"/>
    <w:rsid w:val="003102C4"/>
    <w:rsid w:val="00382795"/>
    <w:rsid w:val="003E5E7E"/>
    <w:rsid w:val="00462638"/>
    <w:rsid w:val="00566F1E"/>
    <w:rsid w:val="0058680A"/>
    <w:rsid w:val="005F1E58"/>
    <w:rsid w:val="00621C44"/>
    <w:rsid w:val="00622F02"/>
    <w:rsid w:val="006315F6"/>
    <w:rsid w:val="006D79F5"/>
    <w:rsid w:val="0072765E"/>
    <w:rsid w:val="007862D9"/>
    <w:rsid w:val="008B5CFB"/>
    <w:rsid w:val="00A14E8E"/>
    <w:rsid w:val="00AF6B4D"/>
    <w:rsid w:val="00BB027D"/>
    <w:rsid w:val="00D55480"/>
    <w:rsid w:val="00E5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3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BB02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0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027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B0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02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B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02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102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224</Words>
  <Characters>1280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KOL</dc:creator>
  <cp:keywords/>
  <dc:description/>
  <cp:lastModifiedBy>Admin</cp:lastModifiedBy>
  <cp:revision>20</cp:revision>
  <dcterms:created xsi:type="dcterms:W3CDTF">2014-04-24T05:34:00Z</dcterms:created>
  <dcterms:modified xsi:type="dcterms:W3CDTF">2015-12-13T07:51:00Z</dcterms:modified>
</cp:coreProperties>
</file>