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4AC" w:rsidRPr="00BC6679" w:rsidRDefault="002134AC" w:rsidP="0029725B">
      <w:pPr>
        <w:pStyle w:val="Title"/>
        <w:rPr>
          <w:rFonts w:ascii="Arial" w:hAnsi="Arial" w:cs="Arial"/>
          <w:sz w:val="24"/>
          <w:szCs w:val="24"/>
        </w:rPr>
      </w:pPr>
      <w:r w:rsidRPr="00BC6679">
        <w:rPr>
          <w:rFonts w:ascii="Arial" w:hAnsi="Arial" w:cs="Arial"/>
          <w:sz w:val="24"/>
          <w:szCs w:val="24"/>
        </w:rPr>
        <w:t>ÇAĞ ÜNİVERSİTESİ</w:t>
      </w:r>
    </w:p>
    <w:p w:rsidR="002134AC" w:rsidRPr="00BC6679" w:rsidRDefault="002134AC" w:rsidP="0029725B">
      <w:pPr>
        <w:pStyle w:val="Title"/>
        <w:rPr>
          <w:rFonts w:ascii="Arial" w:hAnsi="Arial" w:cs="Arial"/>
          <w:sz w:val="24"/>
          <w:szCs w:val="24"/>
        </w:rPr>
      </w:pPr>
      <w:r w:rsidRPr="00BC6679">
        <w:rPr>
          <w:rFonts w:ascii="Arial" w:hAnsi="Arial" w:cs="Arial"/>
          <w:sz w:val="24"/>
          <w:szCs w:val="24"/>
        </w:rPr>
        <w:t>SOSYAL BİLİMLER ENSTİTÜSÜ</w:t>
      </w:r>
    </w:p>
    <w:p w:rsidR="002134AC" w:rsidRPr="00BC6679" w:rsidRDefault="002134AC" w:rsidP="003E372C">
      <w:pPr>
        <w:ind w:left="4956" w:hanging="484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BC6679">
        <w:rPr>
          <w:rFonts w:ascii="Arial" w:hAnsi="Arial" w:cs="Arial"/>
          <w:b/>
          <w:bCs/>
          <w:i/>
          <w:iCs/>
          <w:sz w:val="24"/>
          <w:szCs w:val="24"/>
        </w:rPr>
        <w:t>Doktora Yeterlik Sınavı Tutanak Formu</w:t>
      </w:r>
    </w:p>
    <w:p w:rsidR="002134AC" w:rsidRPr="00BC6679" w:rsidRDefault="002134AC" w:rsidP="00E57618">
      <w:pPr>
        <w:rPr>
          <w:b/>
          <w:bCs/>
          <w:i/>
          <w:iCs/>
        </w:rPr>
      </w:pPr>
      <w:r w:rsidRPr="00BC6679">
        <w:rPr>
          <w:b/>
          <w:bCs/>
        </w:rPr>
        <w:t>1- ÖĞRENCİ BİLGİLERİ/</w:t>
      </w:r>
      <w:r w:rsidRPr="00BC6679">
        <w:rPr>
          <w:b/>
          <w:bCs/>
          <w:i/>
          <w:iCs/>
        </w:rPr>
        <w:t>ABOUT THE STUDENT</w:t>
      </w:r>
    </w:p>
    <w:tbl>
      <w:tblPr>
        <w:tblW w:w="102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0"/>
        <w:gridCol w:w="2640"/>
        <w:gridCol w:w="2299"/>
        <w:gridCol w:w="2055"/>
        <w:gridCol w:w="1545"/>
      </w:tblGrid>
      <w:tr w:rsidR="002134AC" w:rsidRPr="00F77814">
        <w:trPr>
          <w:trHeight w:hRule="exact" w:val="500"/>
        </w:trPr>
        <w:tc>
          <w:tcPr>
            <w:tcW w:w="1700" w:type="dxa"/>
          </w:tcPr>
          <w:p w:rsidR="002134AC" w:rsidRPr="00F77814" w:rsidRDefault="002134AC" w:rsidP="003F45F8">
            <w:pPr>
              <w:spacing w:beforeLines="20" w:afterLines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814">
              <w:rPr>
                <w:rFonts w:ascii="Arial" w:hAnsi="Arial" w:cs="Arial"/>
                <w:b/>
                <w:bCs/>
                <w:sz w:val="18"/>
                <w:szCs w:val="18"/>
              </w:rPr>
              <w:t>Adı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Pr="00DB764B">
              <w:rPr>
                <w:rFonts w:ascii="Arial" w:hAnsi="Arial" w:cs="Arial"/>
                <w:i/>
                <w:iCs/>
                <w:sz w:val="14"/>
                <w:szCs w:val="14"/>
              </w:rPr>
              <w:t>Name</w:t>
            </w:r>
            <w:r w:rsidRPr="00F7781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40" w:type="dxa"/>
            <w:vAlign w:val="center"/>
          </w:tcPr>
          <w:p w:rsidR="002134AC" w:rsidRPr="00F77814" w:rsidRDefault="002134AC" w:rsidP="00D452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99" w:type="dxa"/>
          </w:tcPr>
          <w:p w:rsidR="002134AC" w:rsidRPr="00F77814" w:rsidRDefault="002134AC" w:rsidP="003F45F8">
            <w:pPr>
              <w:spacing w:beforeLines="20" w:afterLines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814">
              <w:rPr>
                <w:rFonts w:ascii="Arial" w:hAnsi="Arial" w:cs="Arial"/>
                <w:b/>
                <w:bCs/>
                <w:sz w:val="18"/>
                <w:szCs w:val="18"/>
              </w:rPr>
              <w:t>Anabilim/Anasanat Dalı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Pr="00702E50">
              <w:rPr>
                <w:rFonts w:ascii="Arial" w:hAnsi="Arial" w:cs="Arial"/>
                <w:i/>
                <w:iCs/>
                <w:sz w:val="14"/>
                <w:szCs w:val="14"/>
              </w:rPr>
              <w:t>D</w:t>
            </w:r>
            <w:r w:rsidRPr="00DB764B">
              <w:rPr>
                <w:rFonts w:ascii="Arial" w:hAnsi="Arial" w:cs="Arial"/>
                <w:i/>
                <w:iCs/>
                <w:sz w:val="14"/>
                <w:szCs w:val="14"/>
              </w:rPr>
              <w:t>epartment</w:t>
            </w:r>
            <w:r w:rsidRPr="00F7781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600" w:type="dxa"/>
            <w:gridSpan w:val="2"/>
            <w:vAlign w:val="center"/>
          </w:tcPr>
          <w:p w:rsidR="002134AC" w:rsidRPr="00F77814" w:rsidRDefault="002134AC" w:rsidP="00D452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134AC" w:rsidRPr="00F77814">
        <w:trPr>
          <w:trHeight w:hRule="exact" w:val="519"/>
        </w:trPr>
        <w:tc>
          <w:tcPr>
            <w:tcW w:w="1700" w:type="dxa"/>
          </w:tcPr>
          <w:p w:rsidR="002134AC" w:rsidRPr="00F77814" w:rsidRDefault="002134AC" w:rsidP="003F45F8">
            <w:pPr>
              <w:spacing w:beforeLines="20" w:afterLines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814">
              <w:rPr>
                <w:rFonts w:ascii="Arial" w:hAnsi="Arial" w:cs="Arial"/>
                <w:b/>
                <w:bCs/>
                <w:sz w:val="18"/>
                <w:szCs w:val="18"/>
              </w:rPr>
              <w:t>Soyadı</w:t>
            </w:r>
            <w:r w:rsidRPr="00DB764B">
              <w:rPr>
                <w:rFonts w:ascii="Arial" w:hAnsi="Arial" w:cs="Arial"/>
                <w:i/>
                <w:iCs/>
                <w:sz w:val="14"/>
                <w:szCs w:val="14"/>
              </w:rPr>
              <w:t>/Surname</w:t>
            </w:r>
            <w:r w:rsidRPr="00F7781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40" w:type="dxa"/>
          </w:tcPr>
          <w:p w:rsidR="002134AC" w:rsidRPr="00F77814" w:rsidRDefault="002134AC" w:rsidP="00D452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</w:tcPr>
          <w:p w:rsidR="002134AC" w:rsidRPr="00F77814" w:rsidRDefault="002134AC" w:rsidP="003F45F8">
            <w:pPr>
              <w:spacing w:beforeLines="20" w:afterLines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Öğrencinin İmzası </w:t>
            </w:r>
          </w:p>
        </w:tc>
        <w:tc>
          <w:tcPr>
            <w:tcW w:w="3600" w:type="dxa"/>
            <w:gridSpan w:val="2"/>
          </w:tcPr>
          <w:p w:rsidR="002134AC" w:rsidRPr="00F77814" w:rsidRDefault="002134AC" w:rsidP="00D452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34AC" w:rsidRPr="00F77814">
        <w:trPr>
          <w:trHeight w:hRule="exact" w:val="527"/>
        </w:trPr>
        <w:tc>
          <w:tcPr>
            <w:tcW w:w="1700" w:type="dxa"/>
          </w:tcPr>
          <w:p w:rsidR="002134AC" w:rsidRPr="00F77814" w:rsidRDefault="002134AC" w:rsidP="003F45F8">
            <w:pPr>
              <w:spacing w:beforeLines="20" w:afterLines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Öğr.</w:t>
            </w:r>
            <w:r w:rsidRPr="00F77814">
              <w:rPr>
                <w:rFonts w:ascii="Arial" w:hAnsi="Arial" w:cs="Arial"/>
                <w:b/>
                <w:bCs/>
                <w:sz w:val="18"/>
                <w:szCs w:val="18"/>
              </w:rPr>
              <w:t>Numarası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Pr="00DB764B">
              <w:rPr>
                <w:rFonts w:ascii="Arial" w:hAnsi="Arial" w:cs="Arial"/>
                <w:i/>
                <w:iCs/>
                <w:sz w:val="14"/>
                <w:szCs w:val="14"/>
              </w:rPr>
              <w:t>No:</w:t>
            </w:r>
          </w:p>
        </w:tc>
        <w:tc>
          <w:tcPr>
            <w:tcW w:w="2640" w:type="dxa"/>
          </w:tcPr>
          <w:p w:rsidR="002134AC" w:rsidRPr="00F77814" w:rsidRDefault="002134AC" w:rsidP="00D452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</w:tcPr>
          <w:p w:rsidR="002134AC" w:rsidRPr="00F77814" w:rsidRDefault="002134AC" w:rsidP="003F45F8">
            <w:pPr>
              <w:spacing w:beforeLines="20" w:afterLines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814">
              <w:rPr>
                <w:rFonts w:ascii="Arial" w:hAnsi="Arial" w:cs="Arial"/>
                <w:b/>
                <w:bCs/>
                <w:sz w:val="18"/>
                <w:szCs w:val="18"/>
              </w:rPr>
              <w:t>Statüsü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Pr="00702E50">
              <w:rPr>
                <w:rFonts w:ascii="Arial" w:hAnsi="Arial" w:cs="Arial"/>
                <w:i/>
                <w:iCs/>
                <w:sz w:val="14"/>
                <w:szCs w:val="14"/>
              </w:rPr>
              <w:t>Status</w:t>
            </w:r>
            <w:r w:rsidRPr="00F7781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600" w:type="dxa"/>
            <w:gridSpan w:val="2"/>
            <w:vAlign w:val="center"/>
          </w:tcPr>
          <w:p w:rsidR="002134AC" w:rsidRPr="00F77814" w:rsidRDefault="002134AC" w:rsidP="00D4523C">
            <w:pPr>
              <w:rPr>
                <w:rFonts w:ascii="Arial" w:hAnsi="Arial" w:cs="Arial"/>
                <w:sz w:val="18"/>
                <w:szCs w:val="18"/>
              </w:rPr>
            </w:pPr>
            <w:r w:rsidRPr="00F7781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81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77814">
              <w:rPr>
                <w:rFonts w:ascii="Arial" w:hAnsi="Arial" w:cs="Arial"/>
                <w:sz w:val="18"/>
                <w:szCs w:val="18"/>
              </w:rPr>
            </w:r>
            <w:r w:rsidRPr="00F7781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77814">
              <w:rPr>
                <w:rFonts w:ascii="Arial" w:hAnsi="Arial" w:cs="Arial"/>
                <w:sz w:val="18"/>
                <w:szCs w:val="18"/>
              </w:rPr>
              <w:t>Doktora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702E50">
              <w:rPr>
                <w:rFonts w:ascii="Arial" w:hAnsi="Arial" w:cs="Arial"/>
                <w:i/>
                <w:iCs/>
                <w:sz w:val="14"/>
                <w:szCs w:val="14"/>
              </w:rPr>
              <w:t>PhD</w:t>
            </w:r>
            <w:r w:rsidRPr="00F7781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81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77814">
              <w:rPr>
                <w:rFonts w:ascii="Arial" w:hAnsi="Arial" w:cs="Arial"/>
                <w:sz w:val="18"/>
                <w:szCs w:val="18"/>
              </w:rPr>
            </w:r>
            <w:r w:rsidRPr="00F7781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77814">
              <w:rPr>
                <w:rFonts w:ascii="Arial" w:hAnsi="Arial" w:cs="Arial"/>
                <w:sz w:val="18"/>
                <w:szCs w:val="18"/>
              </w:rPr>
              <w:t>Bütünleşik Dr.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702E50">
              <w:rPr>
                <w:rFonts w:ascii="Arial" w:hAnsi="Arial" w:cs="Arial"/>
                <w:i/>
                <w:iCs/>
                <w:sz w:val="14"/>
                <w:szCs w:val="14"/>
              </w:rPr>
              <w:t>Integrated</w:t>
            </w:r>
          </w:p>
        </w:tc>
      </w:tr>
      <w:tr w:rsidR="002134AC" w:rsidRPr="00F77814">
        <w:trPr>
          <w:trHeight w:hRule="exact" w:val="379"/>
        </w:trPr>
        <w:tc>
          <w:tcPr>
            <w:tcW w:w="1700" w:type="dxa"/>
            <w:vMerge w:val="restart"/>
          </w:tcPr>
          <w:p w:rsidR="002134AC" w:rsidRPr="00F77814" w:rsidRDefault="002134AC" w:rsidP="003F45F8">
            <w:pPr>
              <w:spacing w:beforeLines="20" w:afterLines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7814">
              <w:rPr>
                <w:rFonts w:ascii="Arial" w:hAnsi="Arial" w:cs="Arial"/>
                <w:b/>
                <w:bCs/>
                <w:sz w:val="18"/>
                <w:szCs w:val="18"/>
              </w:rPr>
              <w:t>Telefonu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Pr="00DB764B">
              <w:rPr>
                <w:rFonts w:ascii="Arial" w:hAnsi="Arial" w:cs="Arial"/>
                <w:i/>
                <w:iCs/>
                <w:sz w:val="14"/>
                <w:szCs w:val="14"/>
              </w:rPr>
              <w:t>Phone</w:t>
            </w:r>
            <w:r w:rsidRPr="00F7781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40" w:type="dxa"/>
            <w:vMerge w:val="restart"/>
          </w:tcPr>
          <w:p w:rsidR="002134AC" w:rsidRPr="00F77814" w:rsidRDefault="002134AC" w:rsidP="00D452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 w:val="restart"/>
          </w:tcPr>
          <w:p w:rsidR="002134AC" w:rsidRDefault="002134AC" w:rsidP="003F45F8">
            <w:pPr>
              <w:spacing w:beforeLines="20" w:afterLines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Tez </w:t>
            </w:r>
            <w:r w:rsidRPr="00F77814">
              <w:rPr>
                <w:rFonts w:ascii="Arial" w:hAnsi="Arial" w:cs="Arial"/>
                <w:b/>
                <w:bCs/>
                <w:sz w:val="18"/>
                <w:szCs w:val="18"/>
              </w:rPr>
              <w:t>Danışmanı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Pr="00702E50">
              <w:rPr>
                <w:rFonts w:ascii="Arial" w:hAnsi="Arial" w:cs="Arial"/>
                <w:i/>
                <w:iCs/>
                <w:sz w:val="14"/>
                <w:szCs w:val="14"/>
              </w:rPr>
              <w:t>Supervisor</w:t>
            </w:r>
            <w:r w:rsidRPr="00F7781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:rsidR="002134AC" w:rsidRPr="00DE1DF8" w:rsidRDefault="002134AC" w:rsidP="003F45F8">
            <w:pPr>
              <w:spacing w:beforeLines="20" w:afterLines="20"/>
              <w:rPr>
                <w:rFonts w:ascii="Arial" w:hAnsi="Arial" w:cs="Arial"/>
                <w:b/>
                <w:bCs/>
              </w:rPr>
            </w:pPr>
            <w:r w:rsidRPr="00DE1DF8">
              <w:rPr>
                <w:rFonts w:ascii="Arial" w:hAnsi="Arial" w:cs="Arial"/>
                <w:b/>
                <w:bCs/>
              </w:rPr>
              <w:t>Unvanı, Adı, Soyadı, Uzmanlık Alanı,</w:t>
            </w:r>
            <w:r w:rsidRPr="00DE1DF8">
              <w:rPr>
                <w:rFonts w:ascii="Arial" w:hAnsi="Arial" w:cs="Arial"/>
                <w:b/>
                <w:bCs/>
              </w:rPr>
              <w:br/>
              <w:t>Üniv. İçi / Dışı</w:t>
            </w:r>
          </w:p>
        </w:tc>
        <w:tc>
          <w:tcPr>
            <w:tcW w:w="2055" w:type="dxa"/>
            <w:vMerge w:val="restart"/>
          </w:tcPr>
          <w:p w:rsidR="002134AC" w:rsidRPr="00F77814" w:rsidRDefault="002134AC" w:rsidP="00D452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vAlign w:val="center"/>
          </w:tcPr>
          <w:p w:rsidR="002134AC" w:rsidRPr="00F77814" w:rsidRDefault="002134AC" w:rsidP="003A76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İMZASI</w:t>
            </w:r>
          </w:p>
        </w:tc>
      </w:tr>
      <w:tr w:rsidR="002134AC" w:rsidRPr="00F77814">
        <w:trPr>
          <w:trHeight w:hRule="exact" w:val="345"/>
        </w:trPr>
        <w:tc>
          <w:tcPr>
            <w:tcW w:w="1700" w:type="dxa"/>
            <w:vMerge/>
          </w:tcPr>
          <w:p w:rsidR="002134AC" w:rsidRPr="00F77814" w:rsidRDefault="002134AC" w:rsidP="003F45F8">
            <w:pPr>
              <w:spacing w:beforeLines="20" w:afterLines="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40" w:type="dxa"/>
            <w:vMerge/>
          </w:tcPr>
          <w:p w:rsidR="002134AC" w:rsidRPr="00F77814" w:rsidRDefault="002134AC" w:rsidP="00D452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</w:tcPr>
          <w:p w:rsidR="002134AC" w:rsidRDefault="002134AC" w:rsidP="003F45F8">
            <w:pPr>
              <w:spacing w:beforeLines="20" w:afterLines="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55" w:type="dxa"/>
            <w:vMerge/>
          </w:tcPr>
          <w:p w:rsidR="002134AC" w:rsidRPr="00F77814" w:rsidRDefault="002134AC" w:rsidP="00D452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vMerge w:val="restart"/>
          </w:tcPr>
          <w:p w:rsidR="002134AC" w:rsidRDefault="002134AC" w:rsidP="00D4523C">
            <w:pPr>
              <w:rPr>
                <w:rFonts w:ascii="Arial" w:hAnsi="Arial" w:cs="Arial"/>
                <w:sz w:val="18"/>
                <w:szCs w:val="18"/>
              </w:rPr>
            </w:pPr>
          </w:p>
          <w:p w:rsidR="002134AC" w:rsidRDefault="002134AC" w:rsidP="003A76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34AC" w:rsidRPr="00F77814">
        <w:trPr>
          <w:trHeight w:hRule="exact" w:val="567"/>
        </w:trPr>
        <w:tc>
          <w:tcPr>
            <w:tcW w:w="1700" w:type="dxa"/>
          </w:tcPr>
          <w:p w:rsidR="002134AC" w:rsidRPr="00F77814" w:rsidRDefault="002134AC" w:rsidP="003F45F8">
            <w:pPr>
              <w:spacing w:beforeLines="20" w:afterLines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Yapılan Yeterlilik Sınavı Sayısı </w:t>
            </w:r>
          </w:p>
        </w:tc>
        <w:tc>
          <w:tcPr>
            <w:tcW w:w="2640" w:type="dxa"/>
          </w:tcPr>
          <w:p w:rsidR="002134AC" w:rsidRPr="00F77814" w:rsidRDefault="002134AC" w:rsidP="00D452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9" w:type="dxa"/>
            <w:vMerge/>
          </w:tcPr>
          <w:p w:rsidR="002134AC" w:rsidRDefault="002134AC" w:rsidP="003F45F8">
            <w:pPr>
              <w:spacing w:beforeLines="20" w:afterLines="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55" w:type="dxa"/>
            <w:vMerge/>
          </w:tcPr>
          <w:p w:rsidR="002134AC" w:rsidRPr="00F77814" w:rsidRDefault="002134AC" w:rsidP="00D452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:rsidR="002134AC" w:rsidRPr="00F77814" w:rsidRDefault="002134AC" w:rsidP="00D452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34AC" w:rsidRPr="00F77814">
        <w:trPr>
          <w:trHeight w:hRule="exact" w:val="528"/>
        </w:trPr>
        <w:tc>
          <w:tcPr>
            <w:tcW w:w="1700" w:type="dxa"/>
          </w:tcPr>
          <w:p w:rsidR="002134AC" w:rsidRDefault="002134AC" w:rsidP="003F45F8">
            <w:pPr>
              <w:spacing w:beforeLines="20" w:afterLines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TEZİN BAŞLIĞI </w:t>
            </w:r>
          </w:p>
        </w:tc>
        <w:tc>
          <w:tcPr>
            <w:tcW w:w="8539" w:type="dxa"/>
            <w:gridSpan w:val="4"/>
          </w:tcPr>
          <w:p w:rsidR="002134AC" w:rsidRPr="00F77814" w:rsidRDefault="002134AC" w:rsidP="00D452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134AC" w:rsidRDefault="002134AC" w:rsidP="00994097">
      <w:pPr>
        <w:rPr>
          <w:rFonts w:ascii="Arial" w:hAnsi="Arial" w:cs="Arial"/>
        </w:rPr>
      </w:pPr>
    </w:p>
    <w:p w:rsidR="002134AC" w:rsidRDefault="002134AC" w:rsidP="00152846">
      <w:pPr>
        <w:spacing w:line="360" w:lineRule="auto"/>
        <w:ind w:left="-567"/>
        <w:jc w:val="both"/>
        <w:rPr>
          <w:rFonts w:ascii="Arial" w:hAnsi="Arial" w:cs="Arial"/>
        </w:rPr>
      </w:pPr>
      <w:r w:rsidRPr="00CC47F0">
        <w:rPr>
          <w:rFonts w:ascii="Arial" w:hAnsi="Arial" w:cs="Arial"/>
        </w:rPr>
        <w:t>Bilgileri yukarıda verilmiş olan Anabilim Dalımız Öğrencisinin</w:t>
      </w:r>
      <w:r>
        <w:rPr>
          <w:rFonts w:ascii="Arial" w:hAnsi="Arial" w:cs="Arial"/>
        </w:rPr>
        <w:t xml:space="preserve"> ……..</w:t>
      </w:r>
      <w:r w:rsidRPr="00CC47F0">
        <w:rPr>
          <w:rFonts w:ascii="Arial" w:hAnsi="Arial" w:cs="Arial"/>
        </w:rPr>
        <w:t xml:space="preserve"> dok</w:t>
      </w:r>
      <w:r>
        <w:rPr>
          <w:rFonts w:ascii="Arial" w:hAnsi="Arial" w:cs="Arial"/>
        </w:rPr>
        <w:t>tora yeterlilik sınavı ………</w:t>
      </w:r>
      <w:r w:rsidRPr="00CC47F0">
        <w:rPr>
          <w:rFonts w:ascii="Arial" w:hAnsi="Arial" w:cs="Arial"/>
        </w:rPr>
        <w:t>/……../</w:t>
      </w:r>
      <w:r>
        <w:rPr>
          <w:rFonts w:ascii="Arial" w:hAnsi="Arial" w:cs="Arial"/>
        </w:rPr>
        <w:t>20</w:t>
      </w:r>
      <w:r w:rsidRPr="00CC47F0">
        <w:rPr>
          <w:rFonts w:ascii="Arial" w:hAnsi="Arial" w:cs="Arial"/>
        </w:rPr>
        <w:t>…… tarihinde</w:t>
      </w:r>
      <w:r>
        <w:rPr>
          <w:rFonts w:ascii="Arial" w:hAnsi="Arial" w:cs="Arial"/>
        </w:rPr>
        <w:t xml:space="preserve"> ve ………………. Saatte, Çağ Üniversitesi Sosyal Bilimler Enstitüsü Müdürlüğü SOBE-1 dersliğinde</w:t>
      </w:r>
      <w:r w:rsidRPr="00CC47F0">
        <w:rPr>
          <w:rFonts w:ascii="Arial" w:hAnsi="Arial" w:cs="Arial"/>
        </w:rPr>
        <w:t xml:space="preserve"> yapılmış olup,</w:t>
      </w:r>
      <w:r>
        <w:rPr>
          <w:rFonts w:ascii="Arial" w:hAnsi="Arial" w:cs="Arial"/>
        </w:rPr>
        <w:t xml:space="preserve"> adayın yapılan sınav sonucunda:</w:t>
      </w:r>
    </w:p>
    <w:p w:rsidR="002134AC" w:rsidRDefault="002134AC" w:rsidP="00CC47F0">
      <w:pPr>
        <w:rPr>
          <w:rFonts w:ascii="Arial" w:hAnsi="Arial" w:cs="Arial"/>
          <w:b/>
          <w:bCs/>
        </w:rPr>
      </w:pPr>
      <w:r>
        <w:rPr>
          <w:noProof/>
        </w:rPr>
        <w:pict>
          <v:oval id="Oval 14" o:spid="_x0000_s1026" style="position:absolute;margin-left:50pt;margin-top:3.85pt;width:25pt;height:27pt;z-index:251655680;visibility:visible;v-text-anchor:middle" filled="f" strokecolor="#243f60" strokeweight="2pt">
            <v:path arrowok="t"/>
          </v:oval>
        </w:pict>
      </w:r>
      <w:r>
        <w:rPr>
          <w:noProof/>
        </w:rPr>
        <w:pict>
          <v:oval id="_x0000_s1027" style="position:absolute;margin-left:342.35pt;margin-top:3.85pt;width:25pt;height:27pt;z-index:251657728;visibility:visible;v-text-anchor:middle" filled="f" strokecolor="#243f60" strokeweight="2pt">
            <v:path arrowok="t"/>
          </v:oval>
        </w:pict>
      </w:r>
      <w:r>
        <w:rPr>
          <w:noProof/>
        </w:rPr>
        <w:pict>
          <v:oval id="_x0000_s1028" style="position:absolute;margin-left:162pt;margin-top:3.85pt;width:25pt;height:27pt;z-index:251656704;visibility:visible;v-text-anchor:middle" filled="f" strokecolor="#243f60" strokeweight="2pt">
            <v:path arrowok="t"/>
          </v:oval>
        </w:pict>
      </w:r>
    </w:p>
    <w:p w:rsidR="002134AC" w:rsidRDefault="002134AC" w:rsidP="0015284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BAŞARILI</w:t>
      </w:r>
      <w:r>
        <w:rPr>
          <w:rFonts w:ascii="Arial" w:hAnsi="Arial" w:cs="Arial"/>
          <w:b/>
          <w:bCs/>
        </w:rPr>
        <w:tab/>
        <w:t xml:space="preserve">          </w:t>
      </w:r>
      <w:r w:rsidRPr="00CC47F0">
        <w:rPr>
          <w:rFonts w:ascii="Arial" w:hAnsi="Arial" w:cs="Arial"/>
          <w:b/>
          <w:bCs/>
        </w:rPr>
        <w:t>BAŞARISIZ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DÜZELTME VERİLMESİNE               (………….….. AY)</w:t>
      </w:r>
    </w:p>
    <w:p w:rsidR="002134AC" w:rsidRDefault="002134AC" w:rsidP="00CC47F0">
      <w:pPr>
        <w:rPr>
          <w:rFonts w:ascii="Arial" w:hAnsi="Arial" w:cs="Arial"/>
          <w:sz w:val="24"/>
          <w:szCs w:val="24"/>
        </w:rPr>
      </w:pPr>
      <w:r>
        <w:rPr>
          <w:noProof/>
        </w:rPr>
        <w:pict>
          <v:oval id="_x0000_s1029" style="position:absolute;margin-left:186.75pt;margin-top:7.85pt;width:25pt;height:27pt;z-index:251659776;visibility:visible;v-text-anchor:middle" filled="f" strokecolor="#243f60" strokeweight="2pt">
            <v:path arrowok="t"/>
          </v:oval>
        </w:pict>
      </w:r>
      <w:r>
        <w:rPr>
          <w:noProof/>
        </w:rPr>
        <w:pict>
          <v:oval id="_x0000_s1030" style="position:absolute;margin-left:73.5pt;margin-top:7.85pt;width:25pt;height:27pt;z-index:251658752;visibility:visible;v-text-anchor:middle" filled="f" strokecolor="#243f60" strokeweight="2pt">
            <v:path arrowok="t"/>
          </v:oval>
        </w:pict>
      </w:r>
    </w:p>
    <w:p w:rsidR="002134AC" w:rsidRDefault="002134AC" w:rsidP="00152846">
      <w:pPr>
        <w:ind w:hanging="567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994097">
        <w:rPr>
          <w:rFonts w:ascii="Arial" w:hAnsi="Arial" w:cs="Arial"/>
        </w:rPr>
        <w:t>lduğuna</w:t>
      </w:r>
      <w:r>
        <w:rPr>
          <w:rFonts w:ascii="Arial" w:hAnsi="Arial" w:cs="Arial"/>
        </w:rPr>
        <w:t xml:space="preserve"> </w:t>
      </w:r>
      <w:r w:rsidRPr="00CC47F0">
        <w:rPr>
          <w:rFonts w:ascii="Arial" w:hAnsi="Arial" w:cs="Arial"/>
          <w:b/>
          <w:bCs/>
        </w:rPr>
        <w:t>OYBİRLİĞİ</w:t>
      </w:r>
      <w:r>
        <w:rPr>
          <w:rFonts w:ascii="Arial" w:hAnsi="Arial" w:cs="Arial"/>
          <w:b/>
          <w:bCs/>
        </w:rPr>
        <w:t xml:space="preserve">            </w:t>
      </w:r>
      <w:r w:rsidRPr="00CC47F0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 xml:space="preserve">   </w:t>
      </w:r>
      <w:r w:rsidRPr="00CC47F0">
        <w:rPr>
          <w:rFonts w:ascii="Arial" w:hAnsi="Arial" w:cs="Arial"/>
          <w:b/>
          <w:bCs/>
        </w:rPr>
        <w:t>OYÇOKLUĞU</w:t>
      </w:r>
      <w:r>
        <w:rPr>
          <w:rFonts w:ascii="Arial" w:hAnsi="Arial" w:cs="Arial"/>
          <w:b/>
          <w:bCs/>
        </w:rPr>
        <w:t xml:space="preserve">               </w:t>
      </w:r>
      <w:r w:rsidRPr="00CC47F0">
        <w:rPr>
          <w:rFonts w:ascii="Arial" w:hAnsi="Arial" w:cs="Arial"/>
        </w:rPr>
        <w:t>olduğu</w:t>
      </w:r>
      <w:r>
        <w:rPr>
          <w:rFonts w:ascii="Arial" w:hAnsi="Arial" w:cs="Arial"/>
        </w:rPr>
        <w:t xml:space="preserve"> şeklinde karar</w:t>
      </w:r>
      <w:r w:rsidRPr="00CC47F0">
        <w:rPr>
          <w:rFonts w:ascii="Arial" w:hAnsi="Arial" w:cs="Arial"/>
        </w:rPr>
        <w:t xml:space="preserve"> verilmiştir.</w:t>
      </w:r>
    </w:p>
    <w:p w:rsidR="002134AC" w:rsidRPr="00F77814" w:rsidRDefault="002134AC" w:rsidP="00054F56">
      <w:pPr>
        <w:pStyle w:val="Heading5"/>
        <w:spacing w:line="360" w:lineRule="auto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2- </w:t>
      </w:r>
      <w:r w:rsidRPr="00F77814">
        <w:rPr>
          <w:rFonts w:ascii="Arial" w:hAnsi="Arial" w:cs="Arial"/>
          <w:b/>
          <w:bCs/>
          <w:color w:val="auto"/>
          <w:sz w:val="22"/>
          <w:szCs w:val="22"/>
        </w:rPr>
        <w:t xml:space="preserve">DOKTORA YETERLİLİK SINAVI KOMİTESİ 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ASIL </w:t>
      </w:r>
      <w:r w:rsidRPr="00F77814">
        <w:rPr>
          <w:rFonts w:ascii="Arial" w:hAnsi="Arial" w:cs="Arial"/>
          <w:b/>
          <w:bCs/>
          <w:color w:val="auto"/>
          <w:sz w:val="22"/>
          <w:szCs w:val="22"/>
        </w:rPr>
        <w:t>ÜYELERİ</w:t>
      </w:r>
    </w:p>
    <w:tbl>
      <w:tblPr>
        <w:tblW w:w="102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00"/>
        <w:gridCol w:w="3600"/>
        <w:gridCol w:w="1437"/>
        <w:gridCol w:w="1402"/>
      </w:tblGrid>
      <w:tr w:rsidR="002134AC" w:rsidRPr="00F77814">
        <w:trPr>
          <w:trHeight w:hRule="exact" w:val="481"/>
        </w:trPr>
        <w:tc>
          <w:tcPr>
            <w:tcW w:w="3800" w:type="dxa"/>
            <w:vAlign w:val="center"/>
          </w:tcPr>
          <w:p w:rsidR="002134AC" w:rsidRPr="00F77814" w:rsidRDefault="002134AC" w:rsidP="00D4523C">
            <w:pPr>
              <w:jc w:val="center"/>
              <w:rPr>
                <w:rFonts w:ascii="Arial" w:hAnsi="Arial" w:cs="Arial"/>
                <w:b/>
                <w:bCs/>
              </w:rPr>
            </w:pPr>
            <w:r w:rsidRPr="00F77814">
              <w:rPr>
                <w:rFonts w:ascii="Arial" w:hAnsi="Arial" w:cs="Arial"/>
                <w:b/>
                <w:bCs/>
              </w:rPr>
              <w:t>Unvanı, Adı, Soyadı</w:t>
            </w:r>
            <w:r>
              <w:rPr>
                <w:rFonts w:ascii="Arial" w:hAnsi="Arial" w:cs="Arial"/>
                <w:b/>
                <w:bCs/>
              </w:rPr>
              <w:t>/</w:t>
            </w:r>
            <w:r w:rsidRPr="00E34133">
              <w:rPr>
                <w:rFonts w:ascii="Arial" w:hAnsi="Arial" w:cs="Arial"/>
                <w:i/>
                <w:iCs/>
                <w:sz w:val="16"/>
                <w:szCs w:val="16"/>
              </w:rPr>
              <w:t>Title, Name, Surname</w:t>
            </w:r>
          </w:p>
        </w:tc>
        <w:tc>
          <w:tcPr>
            <w:tcW w:w="3600" w:type="dxa"/>
            <w:vAlign w:val="center"/>
          </w:tcPr>
          <w:p w:rsidR="002134AC" w:rsidRPr="00F77814" w:rsidRDefault="002134AC" w:rsidP="00BC6679">
            <w:pPr>
              <w:jc w:val="center"/>
              <w:rPr>
                <w:rFonts w:ascii="Arial" w:hAnsi="Arial" w:cs="Arial"/>
                <w:b/>
                <w:bCs/>
              </w:rPr>
            </w:pPr>
            <w:r w:rsidRPr="00F77814">
              <w:rPr>
                <w:rFonts w:ascii="Arial" w:hAnsi="Arial" w:cs="Arial"/>
                <w:b/>
                <w:bCs/>
              </w:rPr>
              <w:t xml:space="preserve">Kurumu </w:t>
            </w:r>
            <w:r>
              <w:rPr>
                <w:rFonts w:ascii="Arial" w:hAnsi="Arial" w:cs="Arial"/>
                <w:b/>
                <w:bCs/>
              </w:rPr>
              <w:t>–</w:t>
            </w:r>
            <w:r w:rsidRPr="00F77814">
              <w:rPr>
                <w:rFonts w:ascii="Arial" w:hAnsi="Arial" w:cs="Arial"/>
                <w:b/>
                <w:bCs/>
              </w:rPr>
              <w:t xml:space="preserve"> Bölümü</w:t>
            </w:r>
            <w:r>
              <w:rPr>
                <w:rFonts w:ascii="Arial" w:hAnsi="Arial" w:cs="Arial"/>
                <w:b/>
                <w:bCs/>
              </w:rPr>
              <w:t xml:space="preserve"> – Uzmanlık Alanı </w:t>
            </w:r>
          </w:p>
        </w:tc>
        <w:tc>
          <w:tcPr>
            <w:tcW w:w="1437" w:type="dxa"/>
            <w:vAlign w:val="center"/>
          </w:tcPr>
          <w:p w:rsidR="002134AC" w:rsidRPr="00F77814" w:rsidRDefault="002134AC" w:rsidP="00D4523C">
            <w:pPr>
              <w:jc w:val="center"/>
              <w:rPr>
                <w:rFonts w:ascii="Arial" w:hAnsi="Arial" w:cs="Arial"/>
                <w:b/>
                <w:bCs/>
              </w:rPr>
            </w:pPr>
            <w:r w:rsidRPr="00F77814">
              <w:rPr>
                <w:rFonts w:ascii="Arial" w:hAnsi="Arial" w:cs="Arial"/>
                <w:b/>
                <w:bCs/>
              </w:rPr>
              <w:t>Tarih</w:t>
            </w:r>
            <w:r>
              <w:rPr>
                <w:rFonts w:ascii="Arial" w:hAnsi="Arial" w:cs="Arial"/>
                <w:b/>
                <w:bCs/>
              </w:rPr>
              <w:t>/</w:t>
            </w:r>
            <w:r w:rsidRPr="00E34133">
              <w:rPr>
                <w:rFonts w:ascii="Arial" w:hAnsi="Arial" w:cs="Arial"/>
                <w:i/>
                <w:iCs/>
                <w:sz w:val="16"/>
                <w:szCs w:val="16"/>
              </w:rPr>
              <w:t>Date</w:t>
            </w:r>
          </w:p>
        </w:tc>
        <w:tc>
          <w:tcPr>
            <w:tcW w:w="1402" w:type="dxa"/>
            <w:vAlign w:val="center"/>
          </w:tcPr>
          <w:p w:rsidR="002134AC" w:rsidRPr="00F77814" w:rsidRDefault="002134AC" w:rsidP="00D4523C">
            <w:pPr>
              <w:jc w:val="center"/>
              <w:rPr>
                <w:rFonts w:ascii="Arial" w:hAnsi="Arial" w:cs="Arial"/>
                <w:b/>
                <w:bCs/>
              </w:rPr>
            </w:pPr>
            <w:r w:rsidRPr="00F77814">
              <w:rPr>
                <w:rFonts w:ascii="Arial" w:hAnsi="Arial" w:cs="Arial"/>
                <w:b/>
                <w:bCs/>
              </w:rPr>
              <w:t>İmza</w:t>
            </w:r>
            <w:r>
              <w:rPr>
                <w:rFonts w:ascii="Arial" w:hAnsi="Arial" w:cs="Arial"/>
                <w:b/>
                <w:bCs/>
              </w:rPr>
              <w:t>/</w:t>
            </w:r>
            <w:r w:rsidRPr="00E34133">
              <w:rPr>
                <w:rFonts w:ascii="Arial" w:hAnsi="Arial" w:cs="Arial"/>
                <w:i/>
                <w:iCs/>
                <w:sz w:val="16"/>
                <w:szCs w:val="16"/>
              </w:rPr>
              <w:t>Signature</w:t>
            </w:r>
          </w:p>
        </w:tc>
      </w:tr>
      <w:tr w:rsidR="002134AC" w:rsidRPr="00F77814">
        <w:trPr>
          <w:trHeight w:hRule="exact" w:val="841"/>
        </w:trPr>
        <w:tc>
          <w:tcPr>
            <w:tcW w:w="3800" w:type="dxa"/>
            <w:vAlign w:val="center"/>
          </w:tcPr>
          <w:p w:rsidR="002134AC" w:rsidRDefault="002134AC" w:rsidP="00D452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  - …………………………….</w:t>
            </w:r>
          </w:p>
          <w:p w:rsidR="002134AC" w:rsidRPr="0052323A" w:rsidRDefault="002134AC" w:rsidP="00D4523C">
            <w:pPr>
              <w:rPr>
                <w:rFonts w:ascii="Arial" w:hAnsi="Arial" w:cs="Arial"/>
              </w:rPr>
            </w:pPr>
            <w:r w:rsidRPr="0052323A">
              <w:rPr>
                <w:rFonts w:ascii="Arial" w:hAnsi="Arial" w:cs="Arial"/>
              </w:rPr>
              <w:t xml:space="preserve">Asıl Üye - Jüri Başkanı – </w:t>
            </w:r>
            <w:r w:rsidRPr="0052323A">
              <w:rPr>
                <w:rFonts w:ascii="Arial" w:hAnsi="Arial" w:cs="Arial"/>
              </w:rPr>
              <w:br/>
              <w:t>Tez Danışmanı – Üniv.İçi / Dışı</w:t>
            </w:r>
          </w:p>
        </w:tc>
        <w:tc>
          <w:tcPr>
            <w:tcW w:w="3600" w:type="dxa"/>
            <w:vAlign w:val="center"/>
          </w:tcPr>
          <w:p w:rsidR="002134AC" w:rsidRPr="00F77814" w:rsidRDefault="002134AC" w:rsidP="00D4523C">
            <w:pPr>
              <w:rPr>
                <w:rFonts w:ascii="Arial" w:hAnsi="Arial" w:cs="Arial"/>
              </w:rPr>
            </w:pPr>
          </w:p>
        </w:tc>
        <w:tc>
          <w:tcPr>
            <w:tcW w:w="1437" w:type="dxa"/>
          </w:tcPr>
          <w:p w:rsidR="002134AC" w:rsidRPr="00F77814" w:rsidRDefault="002134AC" w:rsidP="00D4523C">
            <w:pPr>
              <w:rPr>
                <w:rFonts w:ascii="Arial" w:hAnsi="Arial" w:cs="Arial"/>
              </w:rPr>
            </w:pPr>
          </w:p>
        </w:tc>
        <w:tc>
          <w:tcPr>
            <w:tcW w:w="1402" w:type="dxa"/>
          </w:tcPr>
          <w:p w:rsidR="002134AC" w:rsidRPr="00F77814" w:rsidRDefault="002134AC" w:rsidP="00D4523C">
            <w:pPr>
              <w:rPr>
                <w:rFonts w:ascii="Arial" w:hAnsi="Arial" w:cs="Arial"/>
              </w:rPr>
            </w:pPr>
          </w:p>
        </w:tc>
      </w:tr>
      <w:tr w:rsidR="002134AC" w:rsidRPr="00F77814">
        <w:trPr>
          <w:trHeight w:hRule="exact" w:val="710"/>
        </w:trPr>
        <w:tc>
          <w:tcPr>
            <w:tcW w:w="3800" w:type="dxa"/>
            <w:vAlign w:val="center"/>
          </w:tcPr>
          <w:p w:rsidR="002134AC" w:rsidRDefault="002134AC" w:rsidP="00D452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  - …………………………….</w:t>
            </w:r>
          </w:p>
          <w:p w:rsidR="002134AC" w:rsidRPr="00F77814" w:rsidRDefault="002134AC" w:rsidP="00D4523C">
            <w:pPr>
              <w:rPr>
                <w:rFonts w:ascii="Arial" w:hAnsi="Arial" w:cs="Arial"/>
                <w:b/>
                <w:bCs/>
              </w:rPr>
            </w:pPr>
            <w:r w:rsidRPr="0052323A">
              <w:rPr>
                <w:rFonts w:ascii="Arial" w:hAnsi="Arial" w:cs="Arial"/>
              </w:rPr>
              <w:t>Asıl Üye -Üniv.İçi</w:t>
            </w:r>
          </w:p>
        </w:tc>
        <w:tc>
          <w:tcPr>
            <w:tcW w:w="3600" w:type="dxa"/>
            <w:vAlign w:val="center"/>
          </w:tcPr>
          <w:p w:rsidR="002134AC" w:rsidRPr="00F77814" w:rsidRDefault="002134AC" w:rsidP="00D4523C">
            <w:pPr>
              <w:rPr>
                <w:rFonts w:ascii="Arial" w:hAnsi="Arial" w:cs="Arial"/>
              </w:rPr>
            </w:pPr>
          </w:p>
        </w:tc>
        <w:tc>
          <w:tcPr>
            <w:tcW w:w="1437" w:type="dxa"/>
          </w:tcPr>
          <w:p w:rsidR="002134AC" w:rsidRPr="00F77814" w:rsidRDefault="002134AC" w:rsidP="00D4523C">
            <w:pPr>
              <w:rPr>
                <w:rFonts w:ascii="Arial" w:hAnsi="Arial" w:cs="Arial"/>
              </w:rPr>
            </w:pPr>
          </w:p>
        </w:tc>
        <w:tc>
          <w:tcPr>
            <w:tcW w:w="1402" w:type="dxa"/>
          </w:tcPr>
          <w:p w:rsidR="002134AC" w:rsidRPr="00F77814" w:rsidRDefault="002134AC" w:rsidP="00D4523C">
            <w:pPr>
              <w:rPr>
                <w:rFonts w:ascii="Arial" w:hAnsi="Arial" w:cs="Arial"/>
              </w:rPr>
            </w:pPr>
          </w:p>
        </w:tc>
      </w:tr>
      <w:tr w:rsidR="002134AC" w:rsidRPr="00F77814">
        <w:trPr>
          <w:trHeight w:hRule="exact" w:val="704"/>
        </w:trPr>
        <w:tc>
          <w:tcPr>
            <w:tcW w:w="3800" w:type="dxa"/>
            <w:vAlign w:val="center"/>
          </w:tcPr>
          <w:p w:rsidR="002134AC" w:rsidRDefault="002134AC" w:rsidP="00D452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  - …………………………….</w:t>
            </w:r>
          </w:p>
          <w:p w:rsidR="002134AC" w:rsidRPr="00F77814" w:rsidRDefault="002134AC" w:rsidP="00D4523C">
            <w:pPr>
              <w:rPr>
                <w:rFonts w:ascii="Arial" w:hAnsi="Arial" w:cs="Arial"/>
                <w:b/>
                <w:bCs/>
              </w:rPr>
            </w:pPr>
            <w:r w:rsidRPr="0052323A">
              <w:rPr>
                <w:rFonts w:ascii="Arial" w:hAnsi="Arial" w:cs="Arial"/>
              </w:rPr>
              <w:t>Asıl Üye -Üniv.İçi</w:t>
            </w:r>
          </w:p>
        </w:tc>
        <w:tc>
          <w:tcPr>
            <w:tcW w:w="3600" w:type="dxa"/>
            <w:vAlign w:val="center"/>
          </w:tcPr>
          <w:p w:rsidR="002134AC" w:rsidRPr="00F77814" w:rsidRDefault="002134AC" w:rsidP="00D4523C">
            <w:pPr>
              <w:rPr>
                <w:rFonts w:ascii="Arial" w:hAnsi="Arial" w:cs="Arial"/>
              </w:rPr>
            </w:pPr>
          </w:p>
        </w:tc>
        <w:tc>
          <w:tcPr>
            <w:tcW w:w="1437" w:type="dxa"/>
          </w:tcPr>
          <w:p w:rsidR="002134AC" w:rsidRPr="00F77814" w:rsidRDefault="002134AC" w:rsidP="00D4523C">
            <w:pPr>
              <w:rPr>
                <w:rFonts w:ascii="Arial" w:hAnsi="Arial" w:cs="Arial"/>
              </w:rPr>
            </w:pPr>
          </w:p>
        </w:tc>
        <w:tc>
          <w:tcPr>
            <w:tcW w:w="1402" w:type="dxa"/>
          </w:tcPr>
          <w:p w:rsidR="002134AC" w:rsidRPr="00F77814" w:rsidRDefault="002134AC" w:rsidP="00D4523C">
            <w:pPr>
              <w:rPr>
                <w:rFonts w:ascii="Arial" w:hAnsi="Arial" w:cs="Arial"/>
              </w:rPr>
            </w:pPr>
          </w:p>
        </w:tc>
      </w:tr>
      <w:tr w:rsidR="002134AC" w:rsidRPr="00F77814">
        <w:trPr>
          <w:trHeight w:hRule="exact" w:val="726"/>
        </w:trPr>
        <w:tc>
          <w:tcPr>
            <w:tcW w:w="3800" w:type="dxa"/>
            <w:vAlign w:val="center"/>
          </w:tcPr>
          <w:p w:rsidR="002134AC" w:rsidRDefault="002134AC" w:rsidP="00BC6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  - …………………………….</w:t>
            </w:r>
          </w:p>
          <w:p w:rsidR="002134AC" w:rsidRPr="00F77814" w:rsidRDefault="002134AC" w:rsidP="00BC6679">
            <w:pPr>
              <w:rPr>
                <w:rFonts w:ascii="Arial" w:hAnsi="Arial" w:cs="Arial"/>
                <w:b/>
                <w:bCs/>
              </w:rPr>
            </w:pPr>
            <w:r w:rsidRPr="0052323A">
              <w:rPr>
                <w:rFonts w:ascii="Arial" w:hAnsi="Arial" w:cs="Arial"/>
              </w:rPr>
              <w:t>Asıl Üye -Üniv.İçi</w:t>
            </w:r>
          </w:p>
        </w:tc>
        <w:tc>
          <w:tcPr>
            <w:tcW w:w="3600" w:type="dxa"/>
            <w:vAlign w:val="center"/>
          </w:tcPr>
          <w:p w:rsidR="002134AC" w:rsidRPr="00F77814" w:rsidRDefault="002134AC" w:rsidP="00D4523C">
            <w:pPr>
              <w:rPr>
                <w:rFonts w:ascii="Arial" w:hAnsi="Arial" w:cs="Arial"/>
              </w:rPr>
            </w:pPr>
          </w:p>
        </w:tc>
        <w:tc>
          <w:tcPr>
            <w:tcW w:w="1437" w:type="dxa"/>
          </w:tcPr>
          <w:p w:rsidR="002134AC" w:rsidRPr="00F77814" w:rsidRDefault="002134AC" w:rsidP="00D4523C">
            <w:pPr>
              <w:rPr>
                <w:rFonts w:ascii="Arial" w:hAnsi="Arial" w:cs="Arial"/>
              </w:rPr>
            </w:pPr>
          </w:p>
        </w:tc>
        <w:tc>
          <w:tcPr>
            <w:tcW w:w="1402" w:type="dxa"/>
          </w:tcPr>
          <w:p w:rsidR="002134AC" w:rsidRPr="00F77814" w:rsidRDefault="002134AC" w:rsidP="00D4523C">
            <w:pPr>
              <w:rPr>
                <w:rFonts w:ascii="Arial" w:hAnsi="Arial" w:cs="Arial"/>
              </w:rPr>
            </w:pPr>
          </w:p>
        </w:tc>
      </w:tr>
      <w:tr w:rsidR="002134AC" w:rsidRPr="00F77814">
        <w:trPr>
          <w:trHeight w:hRule="exact" w:val="706"/>
        </w:trPr>
        <w:tc>
          <w:tcPr>
            <w:tcW w:w="3800" w:type="dxa"/>
            <w:vAlign w:val="center"/>
          </w:tcPr>
          <w:p w:rsidR="002134AC" w:rsidRDefault="002134AC" w:rsidP="00D452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  - …………………………….</w:t>
            </w:r>
          </w:p>
          <w:p w:rsidR="002134AC" w:rsidRPr="00F77814" w:rsidRDefault="002134AC" w:rsidP="00D4523C">
            <w:pPr>
              <w:rPr>
                <w:rFonts w:ascii="Arial" w:hAnsi="Arial" w:cs="Arial"/>
                <w:b/>
                <w:bCs/>
              </w:rPr>
            </w:pPr>
            <w:r w:rsidRPr="0052323A">
              <w:rPr>
                <w:rFonts w:ascii="Arial" w:hAnsi="Arial" w:cs="Arial"/>
              </w:rPr>
              <w:t>Asıl Üye -Üniv.</w:t>
            </w:r>
            <w:r>
              <w:rPr>
                <w:rFonts w:ascii="Arial" w:hAnsi="Arial" w:cs="Arial"/>
              </w:rPr>
              <w:t xml:space="preserve"> Dışı</w:t>
            </w:r>
          </w:p>
        </w:tc>
        <w:tc>
          <w:tcPr>
            <w:tcW w:w="3600" w:type="dxa"/>
            <w:vAlign w:val="center"/>
          </w:tcPr>
          <w:p w:rsidR="002134AC" w:rsidRPr="00F77814" w:rsidRDefault="002134AC" w:rsidP="00D4523C">
            <w:pPr>
              <w:rPr>
                <w:rFonts w:ascii="Arial" w:hAnsi="Arial" w:cs="Arial"/>
              </w:rPr>
            </w:pPr>
          </w:p>
        </w:tc>
        <w:tc>
          <w:tcPr>
            <w:tcW w:w="1437" w:type="dxa"/>
          </w:tcPr>
          <w:p w:rsidR="002134AC" w:rsidRPr="00F77814" w:rsidRDefault="002134AC" w:rsidP="00D4523C">
            <w:pPr>
              <w:rPr>
                <w:rFonts w:ascii="Arial" w:hAnsi="Arial" w:cs="Arial"/>
              </w:rPr>
            </w:pPr>
          </w:p>
        </w:tc>
        <w:tc>
          <w:tcPr>
            <w:tcW w:w="1402" w:type="dxa"/>
          </w:tcPr>
          <w:p w:rsidR="002134AC" w:rsidRPr="00F77814" w:rsidRDefault="002134AC" w:rsidP="00D4523C">
            <w:pPr>
              <w:rPr>
                <w:rFonts w:ascii="Arial" w:hAnsi="Arial" w:cs="Arial"/>
              </w:rPr>
            </w:pPr>
          </w:p>
        </w:tc>
      </w:tr>
      <w:tr w:rsidR="002134AC" w:rsidRPr="00F77814">
        <w:trPr>
          <w:trHeight w:hRule="exact" w:val="700"/>
        </w:trPr>
        <w:tc>
          <w:tcPr>
            <w:tcW w:w="3800" w:type="dxa"/>
            <w:vAlign w:val="center"/>
          </w:tcPr>
          <w:p w:rsidR="002134AC" w:rsidRDefault="002134AC" w:rsidP="00BC6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  - …………………………….</w:t>
            </w:r>
          </w:p>
          <w:p w:rsidR="002134AC" w:rsidRDefault="002134AC" w:rsidP="00BC6679">
            <w:pPr>
              <w:rPr>
                <w:rFonts w:ascii="Arial" w:hAnsi="Arial" w:cs="Arial"/>
              </w:rPr>
            </w:pPr>
            <w:r w:rsidRPr="0052323A">
              <w:rPr>
                <w:rFonts w:ascii="Arial" w:hAnsi="Arial" w:cs="Arial"/>
              </w:rPr>
              <w:t>Asıl Üye -Üniv.</w:t>
            </w:r>
            <w:r>
              <w:rPr>
                <w:rFonts w:ascii="Arial" w:hAnsi="Arial" w:cs="Arial"/>
              </w:rPr>
              <w:t xml:space="preserve"> Dışı</w:t>
            </w:r>
          </w:p>
        </w:tc>
        <w:tc>
          <w:tcPr>
            <w:tcW w:w="3600" w:type="dxa"/>
            <w:vAlign w:val="center"/>
          </w:tcPr>
          <w:p w:rsidR="002134AC" w:rsidRPr="00F77814" w:rsidRDefault="002134AC" w:rsidP="00D4523C">
            <w:pPr>
              <w:rPr>
                <w:rFonts w:ascii="Arial" w:hAnsi="Arial" w:cs="Arial"/>
              </w:rPr>
            </w:pPr>
          </w:p>
        </w:tc>
        <w:tc>
          <w:tcPr>
            <w:tcW w:w="1437" w:type="dxa"/>
          </w:tcPr>
          <w:p w:rsidR="002134AC" w:rsidRPr="00F77814" w:rsidRDefault="002134AC" w:rsidP="00D4523C">
            <w:pPr>
              <w:rPr>
                <w:rFonts w:ascii="Arial" w:hAnsi="Arial" w:cs="Arial"/>
              </w:rPr>
            </w:pPr>
          </w:p>
        </w:tc>
        <w:tc>
          <w:tcPr>
            <w:tcW w:w="1402" w:type="dxa"/>
          </w:tcPr>
          <w:p w:rsidR="002134AC" w:rsidRPr="00F77814" w:rsidRDefault="002134AC" w:rsidP="00D4523C">
            <w:pPr>
              <w:rPr>
                <w:rFonts w:ascii="Arial" w:hAnsi="Arial" w:cs="Arial"/>
              </w:rPr>
            </w:pPr>
          </w:p>
        </w:tc>
      </w:tr>
    </w:tbl>
    <w:p w:rsidR="002134AC" w:rsidRPr="00BC6679" w:rsidRDefault="002134AC" w:rsidP="00152846">
      <w:pPr>
        <w:pStyle w:val="Heading5"/>
        <w:spacing w:line="360" w:lineRule="auto"/>
        <w:rPr>
          <w:rFonts w:ascii="Arial" w:hAnsi="Arial" w:cs="Arial"/>
          <w:b/>
          <w:bCs/>
          <w:color w:val="auto"/>
        </w:rPr>
      </w:pPr>
      <w:r w:rsidRPr="00BC6679">
        <w:rPr>
          <w:rFonts w:ascii="Arial" w:hAnsi="Arial" w:cs="Arial"/>
          <w:b/>
          <w:bCs/>
          <w:color w:val="auto"/>
        </w:rPr>
        <w:t>DOKTORA YETERLİLİK SINAVI KOMİTESİ YEDEK ÜYELERİ</w:t>
      </w:r>
    </w:p>
    <w:tbl>
      <w:tblPr>
        <w:tblW w:w="102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00"/>
        <w:gridCol w:w="3600"/>
        <w:gridCol w:w="1437"/>
        <w:gridCol w:w="1402"/>
      </w:tblGrid>
      <w:tr w:rsidR="002134AC" w:rsidRPr="00F77814">
        <w:trPr>
          <w:trHeight w:hRule="exact" w:val="442"/>
        </w:trPr>
        <w:tc>
          <w:tcPr>
            <w:tcW w:w="3800" w:type="dxa"/>
            <w:vAlign w:val="center"/>
          </w:tcPr>
          <w:p w:rsidR="002134AC" w:rsidRPr="00F77814" w:rsidRDefault="002134AC" w:rsidP="004A3932">
            <w:pPr>
              <w:jc w:val="center"/>
              <w:rPr>
                <w:rFonts w:ascii="Arial" w:hAnsi="Arial" w:cs="Arial"/>
                <w:b/>
                <w:bCs/>
              </w:rPr>
            </w:pPr>
            <w:r w:rsidRPr="00F77814">
              <w:rPr>
                <w:rFonts w:ascii="Arial" w:hAnsi="Arial" w:cs="Arial"/>
                <w:b/>
                <w:bCs/>
              </w:rPr>
              <w:t>Unvanı, Adı, Soyadı</w:t>
            </w:r>
            <w:r>
              <w:rPr>
                <w:rFonts w:ascii="Arial" w:hAnsi="Arial" w:cs="Arial"/>
                <w:b/>
                <w:bCs/>
              </w:rPr>
              <w:t>/</w:t>
            </w:r>
            <w:r w:rsidRPr="00E34133">
              <w:rPr>
                <w:rFonts w:ascii="Arial" w:hAnsi="Arial" w:cs="Arial"/>
                <w:i/>
                <w:iCs/>
                <w:sz w:val="16"/>
                <w:szCs w:val="16"/>
              </w:rPr>
              <w:t>Title, Name, Surname</w:t>
            </w:r>
          </w:p>
        </w:tc>
        <w:tc>
          <w:tcPr>
            <w:tcW w:w="3600" w:type="dxa"/>
            <w:vAlign w:val="center"/>
          </w:tcPr>
          <w:p w:rsidR="002134AC" w:rsidRPr="00F77814" w:rsidRDefault="002134AC" w:rsidP="00BC6679">
            <w:pPr>
              <w:jc w:val="center"/>
              <w:rPr>
                <w:rFonts w:ascii="Arial" w:hAnsi="Arial" w:cs="Arial"/>
                <w:b/>
                <w:bCs/>
              </w:rPr>
            </w:pPr>
            <w:r w:rsidRPr="00F77814">
              <w:rPr>
                <w:rFonts w:ascii="Arial" w:hAnsi="Arial" w:cs="Arial"/>
                <w:b/>
                <w:bCs/>
              </w:rPr>
              <w:t xml:space="preserve">Kurumu </w:t>
            </w:r>
            <w:r>
              <w:rPr>
                <w:rFonts w:ascii="Arial" w:hAnsi="Arial" w:cs="Arial"/>
                <w:b/>
                <w:bCs/>
              </w:rPr>
              <w:t>–</w:t>
            </w:r>
            <w:r w:rsidRPr="00F77814">
              <w:rPr>
                <w:rFonts w:ascii="Arial" w:hAnsi="Arial" w:cs="Arial"/>
                <w:b/>
                <w:bCs/>
              </w:rPr>
              <w:t xml:space="preserve"> Bölümü</w:t>
            </w:r>
            <w:r>
              <w:rPr>
                <w:rFonts w:ascii="Arial" w:hAnsi="Arial" w:cs="Arial"/>
                <w:b/>
                <w:bCs/>
              </w:rPr>
              <w:t xml:space="preserve"> – Uzmanlık Alanı </w:t>
            </w:r>
          </w:p>
        </w:tc>
        <w:tc>
          <w:tcPr>
            <w:tcW w:w="1437" w:type="dxa"/>
            <w:vAlign w:val="center"/>
          </w:tcPr>
          <w:p w:rsidR="002134AC" w:rsidRPr="00F77814" w:rsidRDefault="002134AC" w:rsidP="004A3932">
            <w:pPr>
              <w:jc w:val="center"/>
              <w:rPr>
                <w:rFonts w:ascii="Arial" w:hAnsi="Arial" w:cs="Arial"/>
                <w:b/>
                <w:bCs/>
              </w:rPr>
            </w:pPr>
            <w:r w:rsidRPr="00F77814">
              <w:rPr>
                <w:rFonts w:ascii="Arial" w:hAnsi="Arial" w:cs="Arial"/>
                <w:b/>
                <w:bCs/>
              </w:rPr>
              <w:t>Tarih</w:t>
            </w:r>
            <w:r>
              <w:rPr>
                <w:rFonts w:ascii="Arial" w:hAnsi="Arial" w:cs="Arial"/>
                <w:b/>
                <w:bCs/>
              </w:rPr>
              <w:t>/</w:t>
            </w:r>
            <w:r w:rsidRPr="00E34133">
              <w:rPr>
                <w:rFonts w:ascii="Arial" w:hAnsi="Arial" w:cs="Arial"/>
                <w:i/>
                <w:iCs/>
                <w:sz w:val="16"/>
                <w:szCs w:val="16"/>
              </w:rPr>
              <w:t>Date</w:t>
            </w:r>
          </w:p>
        </w:tc>
        <w:tc>
          <w:tcPr>
            <w:tcW w:w="1402" w:type="dxa"/>
            <w:vAlign w:val="center"/>
          </w:tcPr>
          <w:p w:rsidR="002134AC" w:rsidRPr="00F77814" w:rsidRDefault="002134AC" w:rsidP="004A3932">
            <w:pPr>
              <w:jc w:val="center"/>
              <w:rPr>
                <w:rFonts w:ascii="Arial" w:hAnsi="Arial" w:cs="Arial"/>
                <w:b/>
                <w:bCs/>
              </w:rPr>
            </w:pPr>
            <w:r w:rsidRPr="00F77814">
              <w:rPr>
                <w:rFonts w:ascii="Arial" w:hAnsi="Arial" w:cs="Arial"/>
                <w:b/>
                <w:bCs/>
              </w:rPr>
              <w:t>İmza</w:t>
            </w:r>
            <w:r>
              <w:rPr>
                <w:rFonts w:ascii="Arial" w:hAnsi="Arial" w:cs="Arial"/>
                <w:b/>
                <w:bCs/>
              </w:rPr>
              <w:t>/</w:t>
            </w:r>
            <w:r w:rsidRPr="00E34133">
              <w:rPr>
                <w:rFonts w:ascii="Arial" w:hAnsi="Arial" w:cs="Arial"/>
                <w:i/>
                <w:iCs/>
                <w:sz w:val="16"/>
                <w:szCs w:val="16"/>
              </w:rPr>
              <w:t>Signature</w:t>
            </w:r>
          </w:p>
        </w:tc>
      </w:tr>
      <w:tr w:rsidR="002134AC" w:rsidRPr="00F77814">
        <w:trPr>
          <w:trHeight w:hRule="exact" w:val="762"/>
        </w:trPr>
        <w:tc>
          <w:tcPr>
            <w:tcW w:w="3800" w:type="dxa"/>
            <w:vAlign w:val="center"/>
          </w:tcPr>
          <w:p w:rsidR="002134AC" w:rsidRPr="00152846" w:rsidRDefault="002134AC" w:rsidP="00152846">
            <w:pPr>
              <w:jc w:val="center"/>
              <w:rPr>
                <w:rFonts w:ascii="Arial" w:hAnsi="Arial" w:cs="Arial"/>
              </w:rPr>
            </w:pPr>
            <w:r w:rsidRPr="00152846">
              <w:rPr>
                <w:rFonts w:ascii="Arial" w:hAnsi="Arial" w:cs="Arial"/>
              </w:rPr>
              <w:t>……………  - …………………………….</w:t>
            </w:r>
          </w:p>
          <w:p w:rsidR="002134AC" w:rsidRPr="00152846" w:rsidRDefault="002134AC" w:rsidP="001528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Yedek </w:t>
            </w:r>
            <w:r w:rsidRPr="00152846">
              <w:rPr>
                <w:rFonts w:ascii="Arial" w:hAnsi="Arial" w:cs="Arial"/>
              </w:rPr>
              <w:t>Üye - Üniv.İçi</w:t>
            </w:r>
          </w:p>
        </w:tc>
        <w:tc>
          <w:tcPr>
            <w:tcW w:w="3600" w:type="dxa"/>
            <w:vAlign w:val="center"/>
          </w:tcPr>
          <w:p w:rsidR="002134AC" w:rsidRPr="00152846" w:rsidRDefault="002134AC" w:rsidP="0015284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7" w:type="dxa"/>
            <w:vAlign w:val="center"/>
          </w:tcPr>
          <w:p w:rsidR="002134AC" w:rsidRPr="00152846" w:rsidRDefault="002134AC" w:rsidP="0015284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2" w:type="dxa"/>
            <w:vAlign w:val="center"/>
          </w:tcPr>
          <w:p w:rsidR="002134AC" w:rsidRPr="00152846" w:rsidRDefault="002134AC" w:rsidP="0015284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134AC" w:rsidRPr="00F77814">
        <w:trPr>
          <w:trHeight w:hRule="exact" w:val="660"/>
        </w:trPr>
        <w:tc>
          <w:tcPr>
            <w:tcW w:w="3800" w:type="dxa"/>
            <w:vAlign w:val="center"/>
          </w:tcPr>
          <w:p w:rsidR="002134AC" w:rsidRPr="00152846" w:rsidRDefault="002134AC" w:rsidP="00BC6679">
            <w:pPr>
              <w:jc w:val="center"/>
              <w:rPr>
                <w:rFonts w:ascii="Arial" w:hAnsi="Arial" w:cs="Arial"/>
              </w:rPr>
            </w:pPr>
            <w:r w:rsidRPr="00152846">
              <w:rPr>
                <w:rFonts w:ascii="Arial" w:hAnsi="Arial" w:cs="Arial"/>
              </w:rPr>
              <w:t>……………  - …………………………….</w:t>
            </w:r>
          </w:p>
          <w:p w:rsidR="002134AC" w:rsidRPr="00152846" w:rsidRDefault="002134AC" w:rsidP="00BC6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Yedek </w:t>
            </w:r>
            <w:r w:rsidRPr="00152846">
              <w:rPr>
                <w:rFonts w:ascii="Arial" w:hAnsi="Arial" w:cs="Arial"/>
              </w:rPr>
              <w:t>Üye - Üniv.İçi</w:t>
            </w:r>
          </w:p>
        </w:tc>
        <w:tc>
          <w:tcPr>
            <w:tcW w:w="3600" w:type="dxa"/>
            <w:vAlign w:val="center"/>
          </w:tcPr>
          <w:p w:rsidR="002134AC" w:rsidRPr="00152846" w:rsidRDefault="002134AC" w:rsidP="0015284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7" w:type="dxa"/>
            <w:vAlign w:val="center"/>
          </w:tcPr>
          <w:p w:rsidR="002134AC" w:rsidRPr="00152846" w:rsidRDefault="002134AC" w:rsidP="0015284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2" w:type="dxa"/>
            <w:vAlign w:val="center"/>
          </w:tcPr>
          <w:p w:rsidR="002134AC" w:rsidRPr="00152846" w:rsidRDefault="002134AC" w:rsidP="0015284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134AC" w:rsidRPr="00F77814">
        <w:trPr>
          <w:trHeight w:hRule="exact" w:val="714"/>
        </w:trPr>
        <w:tc>
          <w:tcPr>
            <w:tcW w:w="3800" w:type="dxa"/>
            <w:vAlign w:val="center"/>
          </w:tcPr>
          <w:p w:rsidR="002134AC" w:rsidRPr="00152846" w:rsidRDefault="002134AC" w:rsidP="00BC6679">
            <w:pPr>
              <w:rPr>
                <w:rFonts w:ascii="Arial" w:hAnsi="Arial" w:cs="Arial"/>
              </w:rPr>
            </w:pPr>
            <w:r w:rsidRPr="00152846">
              <w:rPr>
                <w:rFonts w:ascii="Arial" w:hAnsi="Arial" w:cs="Arial"/>
              </w:rPr>
              <w:t>……………  - …………………………….</w:t>
            </w:r>
          </w:p>
          <w:p w:rsidR="002134AC" w:rsidRPr="00152846" w:rsidRDefault="002134AC" w:rsidP="00BC6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Yedek </w:t>
            </w:r>
            <w:r w:rsidRPr="00152846">
              <w:rPr>
                <w:rFonts w:ascii="Arial" w:hAnsi="Arial" w:cs="Arial"/>
              </w:rPr>
              <w:t>Üye - Üniv. Dışı</w:t>
            </w:r>
          </w:p>
        </w:tc>
        <w:tc>
          <w:tcPr>
            <w:tcW w:w="3600" w:type="dxa"/>
            <w:vAlign w:val="center"/>
          </w:tcPr>
          <w:p w:rsidR="002134AC" w:rsidRPr="00152846" w:rsidRDefault="002134AC" w:rsidP="0015284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7" w:type="dxa"/>
            <w:vAlign w:val="center"/>
          </w:tcPr>
          <w:p w:rsidR="002134AC" w:rsidRPr="00152846" w:rsidRDefault="002134AC" w:rsidP="0015284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2" w:type="dxa"/>
            <w:vAlign w:val="center"/>
          </w:tcPr>
          <w:p w:rsidR="002134AC" w:rsidRPr="00152846" w:rsidRDefault="002134AC" w:rsidP="0015284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134AC" w:rsidRPr="00F77814">
        <w:trPr>
          <w:trHeight w:hRule="exact" w:val="553"/>
        </w:trPr>
        <w:tc>
          <w:tcPr>
            <w:tcW w:w="3800" w:type="dxa"/>
            <w:vAlign w:val="center"/>
          </w:tcPr>
          <w:p w:rsidR="002134AC" w:rsidRPr="00152846" w:rsidRDefault="002134AC" w:rsidP="00BC6679">
            <w:pPr>
              <w:rPr>
                <w:rFonts w:ascii="Arial" w:hAnsi="Arial" w:cs="Arial"/>
              </w:rPr>
            </w:pPr>
            <w:r w:rsidRPr="00152846">
              <w:rPr>
                <w:rFonts w:ascii="Arial" w:hAnsi="Arial" w:cs="Arial"/>
              </w:rPr>
              <w:t>……………  - …………………………….</w:t>
            </w:r>
          </w:p>
          <w:p w:rsidR="002134AC" w:rsidRPr="00152846" w:rsidRDefault="002134AC" w:rsidP="00BC6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Yedek </w:t>
            </w:r>
            <w:r w:rsidRPr="00152846">
              <w:rPr>
                <w:rFonts w:ascii="Arial" w:hAnsi="Arial" w:cs="Arial"/>
              </w:rPr>
              <w:t>Üye - Üniv. Dışı</w:t>
            </w:r>
          </w:p>
        </w:tc>
        <w:tc>
          <w:tcPr>
            <w:tcW w:w="3600" w:type="dxa"/>
            <w:vAlign w:val="center"/>
          </w:tcPr>
          <w:p w:rsidR="002134AC" w:rsidRPr="00152846" w:rsidRDefault="002134AC" w:rsidP="0015284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7" w:type="dxa"/>
            <w:vAlign w:val="center"/>
          </w:tcPr>
          <w:p w:rsidR="002134AC" w:rsidRPr="00152846" w:rsidRDefault="002134AC" w:rsidP="0015284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2" w:type="dxa"/>
            <w:vAlign w:val="center"/>
          </w:tcPr>
          <w:p w:rsidR="002134AC" w:rsidRPr="00152846" w:rsidRDefault="002134AC" w:rsidP="0015284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2134AC" w:rsidRPr="00A20E6F" w:rsidRDefault="002134AC" w:rsidP="00B84AB6">
      <w:pPr>
        <w:tabs>
          <w:tab w:val="left" w:pos="9072"/>
        </w:tabs>
      </w:pPr>
      <w:r>
        <w:rPr>
          <w:b/>
          <w:bCs/>
          <w:i/>
          <w:iCs/>
          <w:sz w:val="24"/>
          <w:szCs w:val="24"/>
        </w:rPr>
        <w:t>EKİ: 3 Adet imzalı olarak tez savunma sınavına giren öğrenciye ait Tez Değerlendirme Formu</w:t>
      </w:r>
      <w:bookmarkStart w:id="0" w:name="_GoBack"/>
      <w:bookmarkEnd w:id="0"/>
    </w:p>
    <w:sectPr w:rsidR="002134AC" w:rsidRPr="00A20E6F" w:rsidSect="00BC6679">
      <w:footerReference w:type="default" r:id="rId7"/>
      <w:headerReference w:type="first" r:id="rId8"/>
      <w:footerReference w:type="first" r:id="rId9"/>
      <w:pgSz w:w="11906" w:h="16838"/>
      <w:pgMar w:top="142" w:right="1133" w:bottom="0" w:left="1418" w:header="0" w:footer="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4AC" w:rsidRDefault="002134AC" w:rsidP="004D33F3">
      <w:r>
        <w:separator/>
      </w:r>
    </w:p>
  </w:endnote>
  <w:endnote w:type="continuationSeparator" w:id="1">
    <w:p w:rsidR="002134AC" w:rsidRDefault="002134AC" w:rsidP="004D33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4AC" w:rsidRPr="00166CE3" w:rsidRDefault="002134AC" w:rsidP="006B40AA">
    <w:pPr>
      <w:spacing w:before="48" w:after="48"/>
      <w:jc w:val="center"/>
      <w:rPr>
        <w:rFonts w:ascii="Arial" w:hAnsi="Arial" w:cs="Arial"/>
        <w:sz w:val="18"/>
        <w:szCs w:val="18"/>
      </w:rPr>
    </w:pPr>
    <w:r w:rsidRPr="000E27BD">
      <w:rPr>
        <w:rFonts w:ascii="Arial" w:hAnsi="Arial" w:cs="Arial"/>
        <w:b/>
        <w:bCs/>
        <w:sz w:val="18"/>
        <w:szCs w:val="18"/>
      </w:rPr>
      <w:t>Detaylı</w:t>
    </w:r>
    <w:r w:rsidRPr="00166CE3">
      <w:rPr>
        <w:rFonts w:ascii="Arial" w:hAnsi="Arial" w:cs="Arial"/>
        <w:b/>
        <w:bCs/>
        <w:sz w:val="18"/>
        <w:szCs w:val="18"/>
      </w:rPr>
      <w:t xml:space="preserve"> Bilgi</w:t>
    </w:r>
    <w:r w:rsidRPr="00166CE3">
      <w:rPr>
        <w:rFonts w:ascii="Arial" w:hAnsi="Arial" w:cs="Arial"/>
        <w:sz w:val="18"/>
        <w:szCs w:val="18"/>
      </w:rPr>
      <w:t xml:space="preserve">: </w:t>
    </w:r>
    <w:hyperlink r:id="rId1" w:history="1">
      <w:r w:rsidRPr="00166CE3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http://www.sosyalbilimler.hacettepe.edu.tr</w:t>
      </w:r>
    </w:hyperlink>
  </w:p>
  <w:p w:rsidR="002134AC" w:rsidRPr="00166CE3" w:rsidRDefault="002134AC" w:rsidP="006B40AA">
    <w:pPr>
      <w:ind w:right="-52"/>
      <w:jc w:val="center"/>
      <w:rPr>
        <w:rFonts w:ascii="Arial" w:hAnsi="Arial" w:cs="Arial"/>
        <w:sz w:val="18"/>
        <w:szCs w:val="18"/>
      </w:rPr>
    </w:pPr>
    <w:r w:rsidRPr="00166CE3">
      <w:rPr>
        <w:rFonts w:ascii="Arial" w:hAnsi="Arial" w:cs="Arial"/>
        <w:b/>
        <w:bCs/>
        <w:sz w:val="18"/>
        <w:szCs w:val="18"/>
      </w:rPr>
      <w:t>Telefon:</w:t>
    </w:r>
    <w:r w:rsidRPr="00166CE3">
      <w:rPr>
        <w:rFonts w:ascii="Arial" w:hAnsi="Arial" w:cs="Arial"/>
        <w:sz w:val="18"/>
        <w:szCs w:val="18"/>
      </w:rPr>
      <w:t xml:space="preserve"> 0 312 297 68 60</w:t>
    </w:r>
    <w:r w:rsidRPr="00166CE3">
      <w:rPr>
        <w:rFonts w:ascii="Arial" w:hAnsi="Arial" w:cs="Arial"/>
        <w:sz w:val="18"/>
        <w:szCs w:val="18"/>
      </w:rPr>
      <w:tab/>
    </w:r>
    <w:r w:rsidRPr="00166CE3">
      <w:rPr>
        <w:rFonts w:ascii="Arial" w:hAnsi="Arial" w:cs="Arial"/>
        <w:sz w:val="18"/>
        <w:szCs w:val="18"/>
      </w:rPr>
      <w:tab/>
    </w:r>
    <w:r w:rsidRPr="00166CE3">
      <w:rPr>
        <w:rFonts w:ascii="Arial" w:hAnsi="Arial" w:cs="Arial"/>
        <w:b/>
        <w:bCs/>
        <w:sz w:val="18"/>
        <w:szCs w:val="18"/>
      </w:rPr>
      <w:t>Faks:</w:t>
    </w:r>
    <w:r w:rsidRPr="00166CE3">
      <w:rPr>
        <w:rFonts w:ascii="Arial" w:hAnsi="Arial" w:cs="Arial"/>
        <w:sz w:val="18"/>
        <w:szCs w:val="18"/>
      </w:rPr>
      <w:t xml:space="preserve"> 0 312 299 21 47</w:t>
    </w:r>
    <w:r w:rsidRPr="00166CE3">
      <w:rPr>
        <w:rFonts w:ascii="Arial" w:hAnsi="Arial" w:cs="Arial"/>
        <w:sz w:val="18"/>
        <w:szCs w:val="18"/>
      </w:rPr>
      <w:tab/>
    </w:r>
    <w:r w:rsidRPr="00166CE3">
      <w:rPr>
        <w:rFonts w:ascii="Arial" w:hAnsi="Arial" w:cs="Arial"/>
        <w:b/>
        <w:bCs/>
        <w:sz w:val="18"/>
        <w:szCs w:val="18"/>
      </w:rPr>
      <w:t>E-posta</w:t>
    </w:r>
    <w:r w:rsidRPr="00166CE3">
      <w:rPr>
        <w:rFonts w:ascii="Arial" w:hAnsi="Arial" w:cs="Arial"/>
        <w:sz w:val="18"/>
        <w:szCs w:val="18"/>
      </w:rPr>
      <w:t xml:space="preserve">: </w:t>
    </w:r>
    <w:hyperlink r:id="rId2" w:history="1">
      <w:r w:rsidRPr="00166CE3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sosyalbilimler@hacettepe.edu.tr</w:t>
      </w:r>
    </w:hyperlink>
  </w:p>
  <w:p w:rsidR="002134AC" w:rsidRDefault="002134A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4AC" w:rsidRPr="006D3843" w:rsidRDefault="002134AC" w:rsidP="006D3843">
    <w:pPr>
      <w:ind w:right="-52"/>
      <w:jc w:val="center"/>
      <w:rPr>
        <w:rFonts w:ascii="Cambria" w:hAnsi="Cambria" w:cs="Cambria"/>
        <w:sz w:val="18"/>
        <w:szCs w:val="18"/>
      </w:rPr>
    </w:pPr>
  </w:p>
  <w:p w:rsidR="002134AC" w:rsidRPr="006D3843" w:rsidRDefault="002134AC" w:rsidP="006D38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4AC" w:rsidRDefault="002134AC" w:rsidP="004D33F3">
      <w:r>
        <w:separator/>
      </w:r>
    </w:p>
  </w:footnote>
  <w:footnote w:type="continuationSeparator" w:id="1">
    <w:p w:rsidR="002134AC" w:rsidRDefault="002134AC" w:rsidP="004D33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4AC" w:rsidRDefault="002134AC" w:rsidP="00CC47F0">
    <w:pPr>
      <w:pStyle w:val="Header"/>
      <w:jc w:val="right"/>
    </w:pPr>
    <w:r>
      <w:t>Form  No: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26806"/>
    <w:multiLevelType w:val="hybridMultilevel"/>
    <w:tmpl w:val="CB7624CA"/>
    <w:lvl w:ilvl="0" w:tplc="B2FE46DA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260" w:hanging="360"/>
      </w:pPr>
    </w:lvl>
    <w:lvl w:ilvl="2" w:tplc="041F001B">
      <w:start w:val="1"/>
      <w:numFmt w:val="lowerRoman"/>
      <w:lvlText w:val="%3."/>
      <w:lvlJc w:val="right"/>
      <w:pPr>
        <w:ind w:left="1980" w:hanging="180"/>
      </w:pPr>
    </w:lvl>
    <w:lvl w:ilvl="3" w:tplc="041F000F">
      <w:start w:val="1"/>
      <w:numFmt w:val="decimal"/>
      <w:lvlText w:val="%4."/>
      <w:lvlJc w:val="left"/>
      <w:pPr>
        <w:ind w:left="2700" w:hanging="360"/>
      </w:pPr>
    </w:lvl>
    <w:lvl w:ilvl="4" w:tplc="041F0019">
      <w:start w:val="1"/>
      <w:numFmt w:val="lowerLetter"/>
      <w:lvlText w:val="%5."/>
      <w:lvlJc w:val="left"/>
      <w:pPr>
        <w:ind w:left="3420" w:hanging="360"/>
      </w:pPr>
    </w:lvl>
    <w:lvl w:ilvl="5" w:tplc="041F001B">
      <w:start w:val="1"/>
      <w:numFmt w:val="lowerRoman"/>
      <w:lvlText w:val="%6."/>
      <w:lvlJc w:val="right"/>
      <w:pPr>
        <w:ind w:left="4140" w:hanging="180"/>
      </w:pPr>
    </w:lvl>
    <w:lvl w:ilvl="6" w:tplc="041F000F">
      <w:start w:val="1"/>
      <w:numFmt w:val="decimal"/>
      <w:lvlText w:val="%7."/>
      <w:lvlJc w:val="left"/>
      <w:pPr>
        <w:ind w:left="4860" w:hanging="360"/>
      </w:pPr>
    </w:lvl>
    <w:lvl w:ilvl="7" w:tplc="041F0019">
      <w:start w:val="1"/>
      <w:numFmt w:val="lowerLetter"/>
      <w:lvlText w:val="%8."/>
      <w:lvlJc w:val="left"/>
      <w:pPr>
        <w:ind w:left="5580" w:hanging="360"/>
      </w:pPr>
    </w:lvl>
    <w:lvl w:ilvl="8" w:tplc="041F001B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6B737395"/>
    <w:multiLevelType w:val="hybridMultilevel"/>
    <w:tmpl w:val="622A48D8"/>
    <w:lvl w:ilvl="0" w:tplc="8D5EB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3D1E21"/>
    <w:multiLevelType w:val="hybridMultilevel"/>
    <w:tmpl w:val="68F27B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5C1B7E"/>
    <w:multiLevelType w:val="hybridMultilevel"/>
    <w:tmpl w:val="391A0C96"/>
    <w:lvl w:ilvl="0" w:tplc="6DFE364A">
      <w:start w:val="1"/>
      <w:numFmt w:val="decimal"/>
      <w:lvlText w:val="%1."/>
      <w:lvlJc w:val="left"/>
      <w:pPr>
        <w:ind w:left="495" w:hanging="360"/>
      </w:pPr>
      <w:rPr>
        <w:rFonts w:hint="default"/>
        <w:b/>
        <w:bCs/>
        <w:color w:val="auto"/>
      </w:rPr>
    </w:lvl>
    <w:lvl w:ilvl="1" w:tplc="041F0019">
      <w:start w:val="1"/>
      <w:numFmt w:val="lowerLetter"/>
      <w:lvlText w:val="%2."/>
      <w:lvlJc w:val="left"/>
      <w:pPr>
        <w:ind w:left="1215" w:hanging="360"/>
      </w:pPr>
    </w:lvl>
    <w:lvl w:ilvl="2" w:tplc="041F001B">
      <w:start w:val="1"/>
      <w:numFmt w:val="lowerRoman"/>
      <w:lvlText w:val="%3."/>
      <w:lvlJc w:val="right"/>
      <w:pPr>
        <w:ind w:left="1935" w:hanging="180"/>
      </w:pPr>
    </w:lvl>
    <w:lvl w:ilvl="3" w:tplc="041F000F">
      <w:start w:val="1"/>
      <w:numFmt w:val="decimal"/>
      <w:lvlText w:val="%4."/>
      <w:lvlJc w:val="left"/>
      <w:pPr>
        <w:ind w:left="2655" w:hanging="360"/>
      </w:pPr>
    </w:lvl>
    <w:lvl w:ilvl="4" w:tplc="041F0019">
      <w:start w:val="1"/>
      <w:numFmt w:val="lowerLetter"/>
      <w:lvlText w:val="%5."/>
      <w:lvlJc w:val="left"/>
      <w:pPr>
        <w:ind w:left="3375" w:hanging="360"/>
      </w:pPr>
    </w:lvl>
    <w:lvl w:ilvl="5" w:tplc="041F001B">
      <w:start w:val="1"/>
      <w:numFmt w:val="lowerRoman"/>
      <w:lvlText w:val="%6."/>
      <w:lvlJc w:val="right"/>
      <w:pPr>
        <w:ind w:left="4095" w:hanging="180"/>
      </w:pPr>
    </w:lvl>
    <w:lvl w:ilvl="6" w:tplc="041F000F">
      <w:start w:val="1"/>
      <w:numFmt w:val="decimal"/>
      <w:lvlText w:val="%7."/>
      <w:lvlJc w:val="left"/>
      <w:pPr>
        <w:ind w:left="4815" w:hanging="360"/>
      </w:pPr>
    </w:lvl>
    <w:lvl w:ilvl="7" w:tplc="041F0019">
      <w:start w:val="1"/>
      <w:numFmt w:val="lowerLetter"/>
      <w:lvlText w:val="%8."/>
      <w:lvlJc w:val="left"/>
      <w:pPr>
        <w:ind w:left="5535" w:hanging="360"/>
      </w:pPr>
    </w:lvl>
    <w:lvl w:ilvl="8" w:tplc="041F001B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7D8B"/>
    <w:rsid w:val="00003BE5"/>
    <w:rsid w:val="00027A7D"/>
    <w:rsid w:val="000373A0"/>
    <w:rsid w:val="000418BA"/>
    <w:rsid w:val="00054F56"/>
    <w:rsid w:val="000624C6"/>
    <w:rsid w:val="00062A0C"/>
    <w:rsid w:val="000659D0"/>
    <w:rsid w:val="00066BD2"/>
    <w:rsid w:val="00090D88"/>
    <w:rsid w:val="000A0ABF"/>
    <w:rsid w:val="000A144E"/>
    <w:rsid w:val="000A219C"/>
    <w:rsid w:val="000C0323"/>
    <w:rsid w:val="000C1AC7"/>
    <w:rsid w:val="000C58EF"/>
    <w:rsid w:val="000E27BD"/>
    <w:rsid w:val="000E6FD2"/>
    <w:rsid w:val="000E7E29"/>
    <w:rsid w:val="00100E3F"/>
    <w:rsid w:val="00107672"/>
    <w:rsid w:val="00142375"/>
    <w:rsid w:val="00152846"/>
    <w:rsid w:val="00160137"/>
    <w:rsid w:val="00165BC4"/>
    <w:rsid w:val="00166CE3"/>
    <w:rsid w:val="001C2201"/>
    <w:rsid w:val="001F4E64"/>
    <w:rsid w:val="001F541F"/>
    <w:rsid w:val="00207E3A"/>
    <w:rsid w:val="00212D50"/>
    <w:rsid w:val="002134AC"/>
    <w:rsid w:val="00217A4C"/>
    <w:rsid w:val="00254B68"/>
    <w:rsid w:val="00260D14"/>
    <w:rsid w:val="0029725B"/>
    <w:rsid w:val="002B7121"/>
    <w:rsid w:val="002C10B1"/>
    <w:rsid w:val="00300412"/>
    <w:rsid w:val="003006B0"/>
    <w:rsid w:val="00335367"/>
    <w:rsid w:val="00336E22"/>
    <w:rsid w:val="003408B1"/>
    <w:rsid w:val="00343FA0"/>
    <w:rsid w:val="00361507"/>
    <w:rsid w:val="00372A0F"/>
    <w:rsid w:val="003801CE"/>
    <w:rsid w:val="00382A17"/>
    <w:rsid w:val="00385EB9"/>
    <w:rsid w:val="003A764A"/>
    <w:rsid w:val="003B1E78"/>
    <w:rsid w:val="003B53ED"/>
    <w:rsid w:val="003C27E3"/>
    <w:rsid w:val="003C3223"/>
    <w:rsid w:val="003C716A"/>
    <w:rsid w:val="003E372C"/>
    <w:rsid w:val="003F45F8"/>
    <w:rsid w:val="004108BA"/>
    <w:rsid w:val="0042156D"/>
    <w:rsid w:val="004222BC"/>
    <w:rsid w:val="00462CD5"/>
    <w:rsid w:val="0046746F"/>
    <w:rsid w:val="00474DB4"/>
    <w:rsid w:val="004A3932"/>
    <w:rsid w:val="004D33F3"/>
    <w:rsid w:val="00503893"/>
    <w:rsid w:val="0052323A"/>
    <w:rsid w:val="0054428F"/>
    <w:rsid w:val="00554513"/>
    <w:rsid w:val="005746DF"/>
    <w:rsid w:val="00576642"/>
    <w:rsid w:val="00585DE9"/>
    <w:rsid w:val="005936AA"/>
    <w:rsid w:val="005A7B40"/>
    <w:rsid w:val="005D56CE"/>
    <w:rsid w:val="005F0793"/>
    <w:rsid w:val="00611CB9"/>
    <w:rsid w:val="0064596F"/>
    <w:rsid w:val="006508C3"/>
    <w:rsid w:val="00651A6A"/>
    <w:rsid w:val="006523B4"/>
    <w:rsid w:val="006657CC"/>
    <w:rsid w:val="00667A35"/>
    <w:rsid w:val="00682BBE"/>
    <w:rsid w:val="006908EF"/>
    <w:rsid w:val="00692C8F"/>
    <w:rsid w:val="006A7C90"/>
    <w:rsid w:val="006B40AA"/>
    <w:rsid w:val="006D3843"/>
    <w:rsid w:val="006E1D57"/>
    <w:rsid w:val="006E3881"/>
    <w:rsid w:val="006F5B57"/>
    <w:rsid w:val="00702E50"/>
    <w:rsid w:val="007163DA"/>
    <w:rsid w:val="0075226D"/>
    <w:rsid w:val="00765269"/>
    <w:rsid w:val="007874A6"/>
    <w:rsid w:val="007876AA"/>
    <w:rsid w:val="007B5867"/>
    <w:rsid w:val="007C07C4"/>
    <w:rsid w:val="007C2FE9"/>
    <w:rsid w:val="007D2BAE"/>
    <w:rsid w:val="007D5933"/>
    <w:rsid w:val="007E5B23"/>
    <w:rsid w:val="007F45F6"/>
    <w:rsid w:val="00804E60"/>
    <w:rsid w:val="0082014B"/>
    <w:rsid w:val="00826FAE"/>
    <w:rsid w:val="00831A1B"/>
    <w:rsid w:val="00835913"/>
    <w:rsid w:val="00840BA1"/>
    <w:rsid w:val="00862DD1"/>
    <w:rsid w:val="0087189B"/>
    <w:rsid w:val="008741EF"/>
    <w:rsid w:val="00876120"/>
    <w:rsid w:val="00886E9F"/>
    <w:rsid w:val="00887D51"/>
    <w:rsid w:val="0089188A"/>
    <w:rsid w:val="00897819"/>
    <w:rsid w:val="00897B56"/>
    <w:rsid w:val="008A498E"/>
    <w:rsid w:val="008A7356"/>
    <w:rsid w:val="008B06DA"/>
    <w:rsid w:val="008C3D64"/>
    <w:rsid w:val="008D1807"/>
    <w:rsid w:val="008D243F"/>
    <w:rsid w:val="008E7D8B"/>
    <w:rsid w:val="008F311F"/>
    <w:rsid w:val="0091536C"/>
    <w:rsid w:val="00921159"/>
    <w:rsid w:val="00930E0E"/>
    <w:rsid w:val="00945ED6"/>
    <w:rsid w:val="00965A3D"/>
    <w:rsid w:val="0096797E"/>
    <w:rsid w:val="00994097"/>
    <w:rsid w:val="009B57AA"/>
    <w:rsid w:val="009B7009"/>
    <w:rsid w:val="009C5874"/>
    <w:rsid w:val="009C7329"/>
    <w:rsid w:val="009F3534"/>
    <w:rsid w:val="009F6666"/>
    <w:rsid w:val="00A03C3F"/>
    <w:rsid w:val="00A17BCC"/>
    <w:rsid w:val="00A20E6F"/>
    <w:rsid w:val="00A26E32"/>
    <w:rsid w:val="00A37079"/>
    <w:rsid w:val="00A4383F"/>
    <w:rsid w:val="00A51E05"/>
    <w:rsid w:val="00A9711F"/>
    <w:rsid w:val="00AA246C"/>
    <w:rsid w:val="00AA2980"/>
    <w:rsid w:val="00AC115A"/>
    <w:rsid w:val="00AC77D6"/>
    <w:rsid w:val="00AE64A1"/>
    <w:rsid w:val="00AE658D"/>
    <w:rsid w:val="00AE721F"/>
    <w:rsid w:val="00B15F20"/>
    <w:rsid w:val="00B20207"/>
    <w:rsid w:val="00B47E69"/>
    <w:rsid w:val="00B57E41"/>
    <w:rsid w:val="00B707A7"/>
    <w:rsid w:val="00B71E0B"/>
    <w:rsid w:val="00B76708"/>
    <w:rsid w:val="00B84AB6"/>
    <w:rsid w:val="00BB1AC2"/>
    <w:rsid w:val="00BB45EE"/>
    <w:rsid w:val="00BC1820"/>
    <w:rsid w:val="00BC3F6A"/>
    <w:rsid w:val="00BC43A3"/>
    <w:rsid w:val="00BC6679"/>
    <w:rsid w:val="00BD710B"/>
    <w:rsid w:val="00BE6B28"/>
    <w:rsid w:val="00BF308F"/>
    <w:rsid w:val="00C02843"/>
    <w:rsid w:val="00C056E6"/>
    <w:rsid w:val="00C0718C"/>
    <w:rsid w:val="00C37565"/>
    <w:rsid w:val="00C45D5A"/>
    <w:rsid w:val="00C47808"/>
    <w:rsid w:val="00C66D14"/>
    <w:rsid w:val="00C763B3"/>
    <w:rsid w:val="00C93CDD"/>
    <w:rsid w:val="00C96F3C"/>
    <w:rsid w:val="00CC43DE"/>
    <w:rsid w:val="00CC47F0"/>
    <w:rsid w:val="00CE7C95"/>
    <w:rsid w:val="00CF3A00"/>
    <w:rsid w:val="00D25284"/>
    <w:rsid w:val="00D4523C"/>
    <w:rsid w:val="00D62221"/>
    <w:rsid w:val="00D62E96"/>
    <w:rsid w:val="00D657C9"/>
    <w:rsid w:val="00D713D5"/>
    <w:rsid w:val="00D8425C"/>
    <w:rsid w:val="00D86238"/>
    <w:rsid w:val="00DA79ED"/>
    <w:rsid w:val="00DB692B"/>
    <w:rsid w:val="00DB764B"/>
    <w:rsid w:val="00DC02E8"/>
    <w:rsid w:val="00DD345F"/>
    <w:rsid w:val="00DE1DF8"/>
    <w:rsid w:val="00DF0686"/>
    <w:rsid w:val="00DF70BC"/>
    <w:rsid w:val="00E17CA5"/>
    <w:rsid w:val="00E231A2"/>
    <w:rsid w:val="00E25B74"/>
    <w:rsid w:val="00E26594"/>
    <w:rsid w:val="00E34133"/>
    <w:rsid w:val="00E4145E"/>
    <w:rsid w:val="00E57618"/>
    <w:rsid w:val="00E57B28"/>
    <w:rsid w:val="00E60B71"/>
    <w:rsid w:val="00E93ABC"/>
    <w:rsid w:val="00EA0C23"/>
    <w:rsid w:val="00EA3921"/>
    <w:rsid w:val="00EB50CD"/>
    <w:rsid w:val="00EB5D42"/>
    <w:rsid w:val="00ED1A9A"/>
    <w:rsid w:val="00ED6EEB"/>
    <w:rsid w:val="00EE2BA9"/>
    <w:rsid w:val="00EE55E7"/>
    <w:rsid w:val="00EF3AAD"/>
    <w:rsid w:val="00F073B0"/>
    <w:rsid w:val="00F35D6A"/>
    <w:rsid w:val="00F4414A"/>
    <w:rsid w:val="00F5033C"/>
    <w:rsid w:val="00F57908"/>
    <w:rsid w:val="00F62705"/>
    <w:rsid w:val="00F77814"/>
    <w:rsid w:val="00F850B0"/>
    <w:rsid w:val="00FA4F52"/>
    <w:rsid w:val="00FA67F9"/>
    <w:rsid w:val="00FC4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D8B"/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C7329"/>
    <w:pPr>
      <w:keepNext/>
      <w:ind w:left="708"/>
      <w:outlineLvl w:val="1"/>
    </w:pPr>
    <w:rPr>
      <w:rFonts w:eastAsia="Calibri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7D2BAE"/>
    <w:pPr>
      <w:keepNext/>
      <w:keepLines/>
      <w:spacing w:before="200"/>
      <w:outlineLvl w:val="4"/>
    </w:pPr>
    <w:rPr>
      <w:rFonts w:ascii="Cambria" w:eastAsia="Calibri" w:hAnsi="Cambria" w:cs="Cambria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C7329"/>
    <w:rPr>
      <w:rFonts w:ascii="Times New Roman" w:hAnsi="Times New Roman" w:cs="Times New Roman"/>
      <w:b/>
      <w:bCs/>
      <w:sz w:val="20"/>
      <w:szCs w:val="20"/>
      <w:lang w:eastAsia="tr-TR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D2BAE"/>
    <w:rPr>
      <w:rFonts w:ascii="Cambria" w:hAnsi="Cambria" w:cs="Cambria"/>
      <w:color w:val="243F60"/>
      <w:sz w:val="20"/>
      <w:szCs w:val="20"/>
      <w:lang w:eastAsia="tr-TR"/>
    </w:rPr>
  </w:style>
  <w:style w:type="paragraph" w:styleId="Title">
    <w:name w:val="Title"/>
    <w:basedOn w:val="Normal"/>
    <w:link w:val="TitleChar"/>
    <w:uiPriority w:val="99"/>
    <w:qFormat/>
    <w:rsid w:val="008E7D8B"/>
    <w:pPr>
      <w:ind w:left="46"/>
      <w:jc w:val="center"/>
    </w:pPr>
    <w:rPr>
      <w:rFonts w:eastAsia="Calibri"/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8E7D8B"/>
    <w:rPr>
      <w:rFonts w:ascii="Times New Roman" w:hAnsi="Times New Roman" w:cs="Times New Roman"/>
      <w:b/>
      <w:bCs/>
      <w:sz w:val="20"/>
      <w:szCs w:val="20"/>
      <w:lang w:eastAsia="tr-TR"/>
    </w:rPr>
  </w:style>
  <w:style w:type="paragraph" w:styleId="Subtitle">
    <w:name w:val="Subtitle"/>
    <w:basedOn w:val="Normal"/>
    <w:link w:val="SubtitleChar"/>
    <w:uiPriority w:val="99"/>
    <w:qFormat/>
    <w:rsid w:val="008E7D8B"/>
    <w:pPr>
      <w:ind w:left="4956" w:hanging="4845"/>
      <w:jc w:val="center"/>
    </w:pPr>
    <w:rPr>
      <w:rFonts w:eastAsia="Calibri"/>
      <w:b/>
      <w:b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E7D8B"/>
    <w:rPr>
      <w:rFonts w:ascii="Times New Roman" w:hAnsi="Times New Roman" w:cs="Times New Roman"/>
      <w:b/>
      <w:bCs/>
      <w:sz w:val="20"/>
      <w:szCs w:val="20"/>
      <w:lang w:eastAsia="tr-TR"/>
    </w:rPr>
  </w:style>
  <w:style w:type="paragraph" w:styleId="BodyText">
    <w:name w:val="Body Text"/>
    <w:basedOn w:val="Normal"/>
    <w:link w:val="BodyTextChar"/>
    <w:uiPriority w:val="99"/>
    <w:rsid w:val="009C7329"/>
    <w:pPr>
      <w:jc w:val="both"/>
    </w:pPr>
    <w:rPr>
      <w:rFonts w:eastAsia="Calibri"/>
      <w:color w:val="000000"/>
      <w:kern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C7329"/>
    <w:rPr>
      <w:rFonts w:ascii="Times New Roman" w:hAnsi="Times New Roman" w:cs="Times New Roman"/>
      <w:color w:val="000000"/>
      <w:kern w:val="28"/>
      <w:sz w:val="20"/>
      <w:szCs w:val="20"/>
      <w:lang w:eastAsia="tr-TR"/>
    </w:rPr>
  </w:style>
  <w:style w:type="paragraph" w:styleId="Header">
    <w:name w:val="header"/>
    <w:basedOn w:val="Normal"/>
    <w:link w:val="HeaderChar"/>
    <w:uiPriority w:val="99"/>
    <w:rsid w:val="004D33F3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D33F3"/>
    <w:rPr>
      <w:rFonts w:ascii="Times New Roman" w:hAnsi="Times New Roman" w:cs="Times New Roman"/>
      <w:sz w:val="20"/>
      <w:szCs w:val="20"/>
      <w:lang w:eastAsia="tr-TR"/>
    </w:rPr>
  </w:style>
  <w:style w:type="paragraph" w:styleId="Footer">
    <w:name w:val="footer"/>
    <w:basedOn w:val="Normal"/>
    <w:link w:val="FooterChar"/>
    <w:uiPriority w:val="99"/>
    <w:rsid w:val="004D33F3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D33F3"/>
    <w:rPr>
      <w:rFonts w:ascii="Times New Roman" w:hAnsi="Times New Roman" w:cs="Times New Roman"/>
      <w:sz w:val="20"/>
      <w:szCs w:val="20"/>
      <w:lang w:eastAsia="tr-TR"/>
    </w:rPr>
  </w:style>
  <w:style w:type="character" w:styleId="Hyperlink">
    <w:name w:val="Hyperlink"/>
    <w:basedOn w:val="DefaultParagraphFont"/>
    <w:uiPriority w:val="99"/>
    <w:rsid w:val="004D33F3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E2BA9"/>
    <w:pPr>
      <w:ind w:left="720"/>
    </w:pPr>
  </w:style>
  <w:style w:type="table" w:styleId="TableGrid">
    <w:name w:val="Table Grid"/>
    <w:basedOn w:val="TableNormal"/>
    <w:uiPriority w:val="99"/>
    <w:rsid w:val="00A4383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91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1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91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1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91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1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91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1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91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1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91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1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91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1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91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1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91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1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91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1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9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1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91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1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91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1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91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1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91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1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91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1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91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1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91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1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91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1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91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1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91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1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91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1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91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1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91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1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91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1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9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1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91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1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91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1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osyalbilimler@hacettepe.edu.tr" TargetMode="External"/><Relationship Id="rId1" Type="http://schemas.openxmlformats.org/officeDocument/2006/relationships/hyperlink" Target="http://www.sosyalbilimler.hacettepe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</TotalTime>
  <Pages>1</Pages>
  <Words>271</Words>
  <Characters>1547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gsf.grafik</dc:creator>
  <cp:keywords/>
  <dc:description/>
  <cp:lastModifiedBy>AYCANx</cp:lastModifiedBy>
  <cp:revision>27</cp:revision>
  <cp:lastPrinted>2014-01-10T12:30:00Z</cp:lastPrinted>
  <dcterms:created xsi:type="dcterms:W3CDTF">2015-11-12T15:21:00Z</dcterms:created>
  <dcterms:modified xsi:type="dcterms:W3CDTF">2022-10-28T11:38:00Z</dcterms:modified>
</cp:coreProperties>
</file>